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DF0E" w14:textId="77777777" w:rsidR="00E8710A" w:rsidRDefault="00E8710A" w:rsidP="007C4A8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CB54339" w14:textId="649C753F" w:rsidR="006C1571" w:rsidRPr="006C1571" w:rsidRDefault="00E8710A" w:rsidP="007C4A86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I</w:t>
      </w:r>
      <w:r w:rsidR="00AE5F7E">
        <w:rPr>
          <w:rFonts w:ascii="Times New Roman" w:hAnsi="Times New Roman"/>
          <w:b/>
          <w:sz w:val="28"/>
          <w:szCs w:val="24"/>
        </w:rPr>
        <w:t>ZVJEŠĆE</w:t>
      </w:r>
    </w:p>
    <w:p w14:paraId="20E0A465" w14:textId="24765B1F" w:rsidR="006C1571" w:rsidRDefault="00AE5F7E" w:rsidP="006C1571">
      <w:pPr>
        <w:spacing w:before="120" w:after="24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106AC4" w:rsidRPr="006C1571">
        <w:rPr>
          <w:rFonts w:ascii="Times New Roman" w:hAnsi="Times New Roman"/>
          <w:b/>
          <w:sz w:val="24"/>
          <w:szCs w:val="24"/>
        </w:rPr>
        <w:t>uzgoj</w:t>
      </w:r>
      <w:r w:rsidR="00106AC4">
        <w:rPr>
          <w:rFonts w:ascii="Times New Roman" w:hAnsi="Times New Roman"/>
          <w:b/>
          <w:sz w:val="24"/>
          <w:szCs w:val="24"/>
        </w:rPr>
        <w:t>u</w:t>
      </w:r>
      <w:r w:rsidR="00106AC4" w:rsidRPr="00106AC4">
        <w:rPr>
          <w:rFonts w:ascii="Times New Roman" w:hAnsi="Times New Roman"/>
          <w:b/>
          <w:sz w:val="24"/>
          <w:szCs w:val="24"/>
        </w:rPr>
        <w:t xml:space="preserve"> </w:t>
      </w:r>
      <w:r w:rsidR="00106AC4">
        <w:rPr>
          <w:rFonts w:ascii="Times New Roman" w:hAnsi="Times New Roman"/>
          <w:b/>
          <w:sz w:val="24"/>
          <w:szCs w:val="24"/>
        </w:rPr>
        <w:t>strane vrste</w:t>
      </w:r>
      <w:r w:rsidR="00106AC4" w:rsidRPr="006C1571">
        <w:rPr>
          <w:rFonts w:ascii="Times New Roman" w:hAnsi="Times New Roman"/>
          <w:b/>
          <w:sz w:val="24"/>
          <w:szCs w:val="24"/>
        </w:rPr>
        <w:t xml:space="preserve"> u kontroliranim uvjetima</w:t>
      </w:r>
      <w:r w:rsidR="00106AC4">
        <w:rPr>
          <w:rFonts w:ascii="Times New Roman" w:hAnsi="Times New Roman"/>
          <w:b/>
          <w:sz w:val="24"/>
          <w:szCs w:val="24"/>
        </w:rPr>
        <w:t>,</w:t>
      </w:r>
      <w:r w:rsidR="00106AC4" w:rsidRPr="006C1571">
        <w:rPr>
          <w:rFonts w:ascii="Times New Roman" w:hAnsi="Times New Roman"/>
          <w:b/>
          <w:sz w:val="24"/>
          <w:szCs w:val="24"/>
        </w:rPr>
        <w:t xml:space="preserve"> </w:t>
      </w:r>
      <w:r w:rsidR="00106AC4">
        <w:rPr>
          <w:rFonts w:ascii="Times New Roman" w:hAnsi="Times New Roman"/>
          <w:b/>
          <w:sz w:val="24"/>
          <w:szCs w:val="24"/>
        </w:rPr>
        <w:t>uvođenju</w:t>
      </w:r>
      <w:r w:rsidR="00106AC4" w:rsidRPr="006C1571">
        <w:rPr>
          <w:rFonts w:ascii="Times New Roman" w:hAnsi="Times New Roman"/>
          <w:b/>
          <w:sz w:val="24"/>
          <w:szCs w:val="24"/>
        </w:rPr>
        <w:t xml:space="preserve"> u prirodu i/ili </w:t>
      </w:r>
      <w:r>
        <w:rPr>
          <w:rFonts w:ascii="Times New Roman" w:hAnsi="Times New Roman"/>
          <w:b/>
          <w:sz w:val="24"/>
          <w:szCs w:val="24"/>
        </w:rPr>
        <w:t>stavljanju</w:t>
      </w:r>
      <w:r w:rsidR="006C1571" w:rsidRPr="006C1571">
        <w:rPr>
          <w:rFonts w:ascii="Times New Roman" w:hAnsi="Times New Roman"/>
          <w:b/>
          <w:sz w:val="24"/>
          <w:szCs w:val="24"/>
        </w:rPr>
        <w:t xml:space="preserve"> na tržište</w:t>
      </w:r>
      <w:r w:rsidR="00106AC4">
        <w:rPr>
          <w:rFonts w:ascii="Times New Roman" w:hAnsi="Times New Roman"/>
          <w:b/>
          <w:sz w:val="24"/>
          <w:szCs w:val="24"/>
        </w:rPr>
        <w:t xml:space="preserve"> na području </w:t>
      </w:r>
      <w:r w:rsidR="00106AC4" w:rsidRPr="006C1571">
        <w:rPr>
          <w:rFonts w:ascii="Times New Roman" w:hAnsi="Times New Roman"/>
          <w:b/>
          <w:sz w:val="24"/>
          <w:szCs w:val="24"/>
        </w:rPr>
        <w:t>R</w:t>
      </w:r>
      <w:r w:rsidR="00106AC4">
        <w:rPr>
          <w:rFonts w:ascii="Times New Roman" w:hAnsi="Times New Roman"/>
          <w:b/>
          <w:sz w:val="24"/>
          <w:szCs w:val="24"/>
        </w:rPr>
        <w:t xml:space="preserve">epublike Hrvatske </w:t>
      </w:r>
    </w:p>
    <w:p w14:paraId="30AC2D8D" w14:textId="5D7D589A" w:rsidR="00CD1EBC" w:rsidRDefault="00CD1EBC" w:rsidP="00CD1EBC">
      <w:pPr>
        <w:spacing w:before="120" w:after="24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CD1EBC">
        <w:rPr>
          <w:rFonts w:ascii="Times New Roman" w:hAnsi="Times New Roman"/>
          <w:b/>
          <w:sz w:val="24"/>
          <w:szCs w:val="24"/>
        </w:rPr>
        <w:t>za razdoblje od _________________ do ________________ godine</w:t>
      </w:r>
    </w:p>
    <w:p w14:paraId="2CBCEDA7" w14:textId="77777777" w:rsidR="00E8710A" w:rsidRDefault="00E8710A" w:rsidP="00CD1EBC">
      <w:pPr>
        <w:spacing w:before="120" w:after="24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097"/>
        <w:gridCol w:w="1696"/>
        <w:gridCol w:w="5474"/>
      </w:tblGrid>
      <w:tr w:rsidR="006C1571" w:rsidRPr="003705DD" w14:paraId="1F345995" w14:textId="77777777" w:rsidTr="007C4A86">
        <w:trPr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F837E" w14:textId="5693C405" w:rsidR="007C4A86" w:rsidRPr="007C4A86" w:rsidRDefault="007C4A86" w:rsidP="00EE2E25">
            <w:pPr>
              <w:spacing w:before="120" w:after="120" w:line="240" w:lineRule="auto"/>
              <w:ind w:left="23"/>
              <w:jc w:val="center"/>
              <w:rPr>
                <w:rFonts w:ascii="Times New Roman" w:hAnsi="Times New Roman"/>
              </w:rPr>
            </w:pPr>
            <w:r w:rsidRPr="007C4A86">
              <w:rPr>
                <w:rFonts w:ascii="Times New Roman" w:hAnsi="Times New Roman"/>
                <w:b/>
              </w:rPr>
              <w:t>I.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6C1571" w:rsidRPr="007C4A86">
              <w:rPr>
                <w:rFonts w:ascii="Times New Roman" w:hAnsi="Times New Roman"/>
                <w:b/>
              </w:rPr>
              <w:t xml:space="preserve">PODACI O PODNOSITELJU </w:t>
            </w:r>
            <w:r w:rsidR="00C41AE3">
              <w:rPr>
                <w:rFonts w:ascii="Times New Roman" w:hAnsi="Times New Roman"/>
                <w:b/>
              </w:rPr>
              <w:t>IZVJEŠĆA</w:t>
            </w:r>
          </w:p>
        </w:tc>
      </w:tr>
      <w:tr w:rsidR="00AE5F7E" w:rsidRPr="003705DD" w14:paraId="69D72930" w14:textId="77777777" w:rsidTr="00EE28A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76AE" w14:textId="77777777" w:rsidR="00AE5F7E" w:rsidRPr="00027783" w:rsidRDefault="00AE5F7E" w:rsidP="00AE5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778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CAFA" w14:textId="6E31B4D1" w:rsidR="00AE5F7E" w:rsidRPr="00EC0B18" w:rsidRDefault="00AE5F7E" w:rsidP="00C460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KLASA</w:t>
            </w:r>
            <w:r w:rsidR="00C460C1">
              <w:rPr>
                <w:rFonts w:ascii="Times New Roman" w:hAnsi="Times New Roman"/>
                <w:b/>
                <w:sz w:val="20"/>
              </w:rPr>
              <w:t>,</w:t>
            </w:r>
            <w:r>
              <w:rPr>
                <w:rFonts w:ascii="Times New Roman" w:hAnsi="Times New Roman"/>
                <w:b/>
                <w:sz w:val="20"/>
              </w:rPr>
              <w:t xml:space="preserve"> URBROJ </w:t>
            </w:r>
            <w:r>
              <w:rPr>
                <w:rFonts w:ascii="Times New Roman" w:hAnsi="Times New Roman"/>
                <w:sz w:val="20"/>
              </w:rPr>
              <w:t xml:space="preserve">i </w:t>
            </w:r>
            <w:r w:rsidRPr="0021108E">
              <w:rPr>
                <w:rFonts w:ascii="Times New Roman" w:hAnsi="Times New Roman"/>
                <w:b/>
                <w:sz w:val="20"/>
              </w:rPr>
              <w:t>datum izdavanja rješenja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DA385" w14:textId="5F4BB02E" w:rsidR="007D4C33" w:rsidRPr="00D834F9" w:rsidRDefault="007D4C33" w:rsidP="007D4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5F7E" w:rsidRPr="003705DD" w14:paraId="49016C2D" w14:textId="77777777" w:rsidTr="00EE28A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0AA6" w14:textId="77777777" w:rsidR="00AE5F7E" w:rsidRPr="00027783" w:rsidRDefault="00AE5F7E" w:rsidP="00AE5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778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77F0" w14:textId="5B28407E" w:rsidR="00AE5F7E" w:rsidRPr="00EC0B18" w:rsidRDefault="00AE5F7E" w:rsidP="00AE5F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>Naziv</w:t>
            </w:r>
            <w:r w:rsidRPr="00EC0B18">
              <w:rPr>
                <w:rFonts w:ascii="Times New Roman" w:hAnsi="Times New Roman"/>
                <w:sz w:val="20"/>
              </w:rPr>
              <w:t xml:space="preserve"> trgovačkog društva, obrta ili samostalne djelatnosti / </w:t>
            </w:r>
            <w:r w:rsidRPr="00EC0B18">
              <w:rPr>
                <w:rFonts w:ascii="Times New Roman" w:hAnsi="Times New Roman"/>
                <w:b/>
                <w:sz w:val="20"/>
              </w:rPr>
              <w:t>Ime i prezime</w:t>
            </w:r>
            <w:r w:rsidRPr="00EC0B18">
              <w:rPr>
                <w:rFonts w:ascii="Times New Roman" w:hAnsi="Times New Roman"/>
                <w:sz w:val="20"/>
              </w:rPr>
              <w:t xml:space="preserve"> fizičke osobe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B3948" w14:textId="0B3E7EE6" w:rsidR="00AE5F7E" w:rsidRPr="00D834F9" w:rsidRDefault="00AE5F7E" w:rsidP="00AE5F7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5F7E" w:rsidRPr="003705DD" w14:paraId="6D73EE58" w14:textId="77777777" w:rsidTr="00EE28A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DF33" w14:textId="77777777" w:rsidR="00AE5F7E" w:rsidRPr="00027783" w:rsidRDefault="00AE5F7E" w:rsidP="00AE5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778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9419" w14:textId="644BF3C9" w:rsidR="00AE5F7E" w:rsidRPr="00EC0B18" w:rsidRDefault="00AE5F7E" w:rsidP="00AE5F7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C0B18">
              <w:rPr>
                <w:rFonts w:ascii="Times New Roman" w:hAnsi="Times New Roman"/>
                <w:b/>
                <w:sz w:val="20"/>
              </w:rPr>
              <w:t xml:space="preserve">Sjedište </w:t>
            </w:r>
            <w:r w:rsidRPr="00EC0B18">
              <w:rPr>
                <w:rFonts w:ascii="Times New Roman" w:hAnsi="Times New Roman"/>
                <w:sz w:val="20"/>
              </w:rPr>
              <w:t xml:space="preserve">trgovačkog društva, obrta ili samostalne djelatnosti / </w:t>
            </w:r>
            <w:r w:rsidRPr="00EC0B18">
              <w:rPr>
                <w:rFonts w:ascii="Times New Roman" w:hAnsi="Times New Roman"/>
                <w:b/>
                <w:sz w:val="20"/>
              </w:rPr>
              <w:t>Adresa</w:t>
            </w:r>
            <w:r w:rsidRPr="00EC0B18">
              <w:rPr>
                <w:rFonts w:ascii="Times New Roman" w:hAnsi="Times New Roman"/>
                <w:sz w:val="20"/>
              </w:rPr>
              <w:t xml:space="preserve"> prebivališta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8647D" w14:textId="7796F932" w:rsidR="00AE5F7E" w:rsidRPr="00D834F9" w:rsidRDefault="00AE5F7E" w:rsidP="00AE5F7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5F7E" w:rsidRPr="003705DD" w14:paraId="5F8CD276" w14:textId="77777777" w:rsidTr="00EE28A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8535" w14:textId="77777777" w:rsidR="00AE5F7E" w:rsidRPr="00027783" w:rsidRDefault="00AE5F7E" w:rsidP="00AE5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7783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FBFA" w14:textId="416EC069" w:rsidR="00AE5F7E" w:rsidRPr="00345BDB" w:rsidRDefault="00AE5F7E" w:rsidP="00AE5F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45BDB">
              <w:rPr>
                <w:rFonts w:ascii="Times New Roman" w:hAnsi="Times New Roman"/>
                <w:b/>
                <w:sz w:val="20"/>
              </w:rPr>
              <w:t>Ime i prezime obrtnika</w:t>
            </w:r>
            <w:r w:rsidR="00CD1EBC" w:rsidRPr="00345BDB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345BDB">
              <w:rPr>
                <w:rFonts w:ascii="Times New Roman" w:hAnsi="Times New Roman"/>
                <w:b/>
                <w:sz w:val="20"/>
              </w:rPr>
              <w:t>/</w:t>
            </w:r>
          </w:p>
          <w:p w14:paraId="15F96167" w14:textId="6F4C935C" w:rsidR="00AE5F7E" w:rsidRPr="00EC0B18" w:rsidRDefault="00AE5F7E" w:rsidP="0017452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345BDB">
              <w:rPr>
                <w:rFonts w:ascii="Times New Roman" w:hAnsi="Times New Roman"/>
                <w:b/>
                <w:sz w:val="20"/>
              </w:rPr>
              <w:t>odgovorne osobe u pravnoj osob</w:t>
            </w:r>
            <w:r w:rsidR="0017452E" w:rsidRPr="00345BDB">
              <w:rPr>
                <w:rFonts w:ascii="Times New Roman" w:hAnsi="Times New Roman"/>
                <w:b/>
                <w:sz w:val="20"/>
              </w:rPr>
              <w:t>i</w:t>
            </w:r>
            <w:r w:rsidRPr="00345BDB">
              <w:rPr>
                <w:rFonts w:ascii="Times New Roman" w:hAnsi="Times New Roman"/>
                <w:b/>
                <w:sz w:val="20"/>
              </w:rPr>
              <w:t xml:space="preserve">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A6B23" w14:textId="6627F57A" w:rsidR="00AE5F7E" w:rsidRPr="00D834F9" w:rsidRDefault="00AE5F7E" w:rsidP="007D4C3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5F7E" w:rsidRPr="003705DD" w14:paraId="2B720CC7" w14:textId="77777777" w:rsidTr="00EE28A8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F446" w14:textId="77777777" w:rsidR="00AE5F7E" w:rsidRPr="00027783" w:rsidRDefault="00AE5F7E" w:rsidP="00AE5F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27783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017D" w14:textId="77777777" w:rsidR="00AE5F7E" w:rsidRPr="00345BDB" w:rsidRDefault="00AE5F7E" w:rsidP="00AE5F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5BDB">
              <w:rPr>
                <w:rFonts w:ascii="Times New Roman" w:hAnsi="Times New Roman"/>
                <w:b/>
                <w:sz w:val="20"/>
                <w:szCs w:val="20"/>
              </w:rPr>
              <w:t xml:space="preserve">Kontakt podaci </w:t>
            </w:r>
          </w:p>
          <w:p w14:paraId="26CFED02" w14:textId="77777777" w:rsidR="00AE5F7E" w:rsidRPr="007B277F" w:rsidRDefault="00AE5F7E" w:rsidP="00AE5F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5BDB">
              <w:rPr>
                <w:rFonts w:ascii="Times New Roman" w:hAnsi="Times New Roman"/>
                <w:sz w:val="20"/>
                <w:szCs w:val="20"/>
              </w:rPr>
              <w:t>(Broj telefona, adresa e-pošte)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41BFA" w14:textId="2601427B" w:rsidR="00AE5F7E" w:rsidRPr="00D834F9" w:rsidRDefault="00AE5F7E" w:rsidP="00AE5F7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AE5F7E" w:rsidRPr="003705DD" w14:paraId="5144EED8" w14:textId="77777777" w:rsidTr="00842917">
        <w:trPr>
          <w:jc w:val="center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90DBE" w14:textId="17B8D8F0" w:rsidR="00AE5F7E" w:rsidRDefault="0021108E" w:rsidP="00EE2E2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="00AE5F7E" w:rsidRPr="00941E25">
              <w:rPr>
                <w:rFonts w:ascii="Times New Roman" w:hAnsi="Times New Roman"/>
                <w:b/>
              </w:rPr>
              <w:t xml:space="preserve">. </w:t>
            </w:r>
            <w:r w:rsidR="00AE5F7E">
              <w:rPr>
                <w:rFonts w:ascii="Times New Roman" w:hAnsi="Times New Roman"/>
                <w:b/>
              </w:rPr>
              <w:t xml:space="preserve">PODACI O STRANOJ VRSTI </w:t>
            </w:r>
          </w:p>
          <w:p w14:paraId="6820E6D9" w14:textId="00C94510" w:rsidR="00DD47AC" w:rsidRPr="00487DE1" w:rsidRDefault="00AE5F7E" w:rsidP="0012153F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(U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 xml:space="preserve"> slučaju </w:t>
            </w:r>
            <w:r w:rsidR="00665E8E">
              <w:rPr>
                <w:rFonts w:ascii="Times New Roman" w:hAnsi="Times New Roman"/>
                <w:sz w:val="18"/>
                <w:szCs w:val="18"/>
              </w:rPr>
              <w:t>podnošenja izvješća za</w:t>
            </w:r>
            <w:r w:rsidR="00C41E3D">
              <w:rPr>
                <w:rFonts w:ascii="Times New Roman" w:hAnsi="Times New Roman"/>
                <w:sz w:val="18"/>
                <w:szCs w:val="18"/>
              </w:rPr>
              <w:t xml:space="preserve"> v</w:t>
            </w:r>
            <w:r w:rsidR="00665E8E">
              <w:rPr>
                <w:rFonts w:ascii="Times New Roman" w:hAnsi="Times New Roman"/>
                <w:sz w:val="18"/>
                <w:szCs w:val="18"/>
              </w:rPr>
              <w:t>eći</w:t>
            </w:r>
            <w:r w:rsidR="00C41E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>broj</w:t>
            </w:r>
            <w:r w:rsidR="00665E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>vrsta popuniti polje</w:t>
            </w:r>
            <w:r w:rsidR="00C41E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>1</w:t>
            </w:r>
            <w:r w:rsidR="0012153F">
              <w:rPr>
                <w:rFonts w:ascii="Times New Roman" w:hAnsi="Times New Roman"/>
                <w:sz w:val="18"/>
                <w:szCs w:val="18"/>
              </w:rPr>
              <w:t>3</w:t>
            </w:r>
            <w:r w:rsidRPr="0056641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E5F7E" w:rsidRPr="003705DD" w14:paraId="008B20E6" w14:textId="77777777" w:rsidTr="00574489">
        <w:trPr>
          <w:jc w:val="center"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C8BB068" w14:textId="0D559E10" w:rsidR="00AE5F7E" w:rsidRPr="00027783" w:rsidRDefault="0021108E" w:rsidP="0057448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783">
              <w:rPr>
                <w:rFonts w:ascii="Times New Roman" w:hAnsi="Times New Roman"/>
                <w:b/>
              </w:rPr>
              <w:t>6</w:t>
            </w:r>
            <w:r w:rsidR="00AE5F7E" w:rsidRPr="0002778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FB5ABF" w14:textId="71647ED5" w:rsidR="00CD1EBC" w:rsidRPr="00A9554A" w:rsidRDefault="00AE5F7E" w:rsidP="00574489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FE303F">
              <w:rPr>
                <w:rFonts w:ascii="Times New Roman" w:hAnsi="Times New Roman"/>
                <w:b/>
              </w:rPr>
              <w:t>Znanstveni naziv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550D7" w14:textId="6A4CB00B" w:rsidR="00AE5F7E" w:rsidRPr="00D834F9" w:rsidRDefault="00AE5F7E" w:rsidP="007D4C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6093" w:rsidRPr="003705DD" w14:paraId="0C8FBEA5" w14:textId="77777777" w:rsidTr="009B6093">
        <w:trPr>
          <w:jc w:val="center"/>
        </w:trPr>
        <w:tc>
          <w:tcPr>
            <w:tcW w:w="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14485DD" w14:textId="16FEF646" w:rsidR="009B6093" w:rsidRPr="00027783" w:rsidRDefault="009B6093" w:rsidP="009B609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112" w:type="dxa"/>
            <w:tcBorders>
              <w:left w:val="single" w:sz="4" w:space="0" w:color="auto"/>
            </w:tcBorders>
            <w:shd w:val="clear" w:color="auto" w:fill="auto"/>
          </w:tcPr>
          <w:p w14:paraId="2CD030B3" w14:textId="3880FC93" w:rsidR="009B6093" w:rsidRPr="00FE303F" w:rsidRDefault="009B6093" w:rsidP="009B6093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STAVLJANJE NA TRŽIŠTE - broj jedinki 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E90C75" w14:textId="759D98AF" w:rsidR="009B6093" w:rsidRPr="00D834F9" w:rsidRDefault="009B6093" w:rsidP="007D4C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251" w:rsidRPr="003705DD" w14:paraId="2CF4AF52" w14:textId="77777777" w:rsidTr="00CB0A60">
        <w:trPr>
          <w:trHeight w:val="270"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E9E99E8" w14:textId="38F023F8" w:rsidR="00E46251" w:rsidRPr="00027783" w:rsidRDefault="0012153F" w:rsidP="00E4625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E46251" w:rsidRPr="0002778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1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3D6B5F" w14:textId="77777777" w:rsidR="00E46251" w:rsidRDefault="00E46251" w:rsidP="00E46251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FE303F">
              <w:rPr>
                <w:rFonts w:ascii="Times New Roman" w:hAnsi="Times New Roman"/>
                <w:b/>
              </w:rPr>
              <w:t>UV</w:t>
            </w:r>
            <w:r>
              <w:rPr>
                <w:rFonts w:ascii="Times New Roman" w:hAnsi="Times New Roman"/>
                <w:b/>
              </w:rPr>
              <w:t xml:space="preserve">OĐENJE </w:t>
            </w:r>
            <w:r w:rsidRPr="00FE303F">
              <w:rPr>
                <w:rFonts w:ascii="Times New Roman" w:hAnsi="Times New Roman"/>
                <w:b/>
              </w:rPr>
              <w:t>U PRIRODU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0583424C" w14:textId="4236829C" w:rsidR="00E46251" w:rsidRPr="00FE303F" w:rsidRDefault="00E46251" w:rsidP="00E462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- l</w:t>
            </w:r>
            <w:r w:rsidRPr="00FE303F">
              <w:rPr>
                <w:rFonts w:ascii="Times New Roman" w:hAnsi="Times New Roman"/>
                <w:b/>
              </w:rPr>
              <w:t xml:space="preserve">okacija </w:t>
            </w:r>
            <w:r>
              <w:rPr>
                <w:rFonts w:ascii="Times New Roman" w:hAnsi="Times New Roman"/>
                <w:b/>
              </w:rPr>
              <w:t xml:space="preserve">i broj jedinki </w:t>
            </w:r>
          </w:p>
        </w:tc>
        <w:tc>
          <w:tcPr>
            <w:tcW w:w="1701" w:type="dxa"/>
            <w:shd w:val="clear" w:color="auto" w:fill="auto"/>
          </w:tcPr>
          <w:p w14:paraId="179313B6" w14:textId="307ED897" w:rsidR="00E46251" w:rsidRPr="00EC0B18" w:rsidRDefault="00E46251" w:rsidP="00E46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B18">
              <w:rPr>
                <w:rFonts w:ascii="Times New Roman" w:hAnsi="Times New Roman"/>
                <w:sz w:val="20"/>
                <w:szCs w:val="20"/>
              </w:rPr>
              <w:t>Područni ured, odjel ili ispostava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katastar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</w:tcPr>
          <w:p w14:paraId="0067E624" w14:textId="38312BE1" w:rsidR="00E46251" w:rsidRPr="00D834F9" w:rsidRDefault="00E46251" w:rsidP="00D834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6251" w:rsidRPr="003705DD" w14:paraId="45C7F348" w14:textId="77777777" w:rsidTr="00574489">
        <w:trPr>
          <w:trHeight w:val="27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5DFE80" w14:textId="77777777" w:rsidR="00E46251" w:rsidRPr="006C1571" w:rsidRDefault="00E46251" w:rsidP="00E462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F968F0" w14:textId="77777777" w:rsidR="00E46251" w:rsidRPr="00FE303F" w:rsidRDefault="00E46251" w:rsidP="00E462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D47DD58" w14:textId="77777777" w:rsidR="00E46251" w:rsidRDefault="00E46251" w:rsidP="00E46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0B18">
              <w:rPr>
                <w:rFonts w:ascii="Times New Roman" w:hAnsi="Times New Roman"/>
                <w:sz w:val="20"/>
                <w:szCs w:val="20"/>
              </w:rPr>
              <w:t>Katastarska općina</w:t>
            </w:r>
          </w:p>
          <w:p w14:paraId="003BA35F" w14:textId="272ABA6E" w:rsidR="00E46251" w:rsidRPr="00EC0B18" w:rsidRDefault="00E46251" w:rsidP="00E46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</w:tcPr>
          <w:p w14:paraId="0AF7215F" w14:textId="4AC68722" w:rsidR="00E46251" w:rsidRPr="00D834F9" w:rsidRDefault="00E46251" w:rsidP="00D83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251" w:rsidRPr="003705DD" w14:paraId="78A72972" w14:textId="77777777" w:rsidTr="009B6093">
        <w:trPr>
          <w:trHeight w:val="27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1F6B821" w14:textId="77777777" w:rsidR="00E46251" w:rsidRPr="007226B3" w:rsidRDefault="00E46251" w:rsidP="00E46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29BF6" w14:textId="77777777" w:rsidR="00E46251" w:rsidRPr="003705DD" w:rsidRDefault="00E46251" w:rsidP="00E462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032D32" w14:textId="77777777" w:rsidR="00E46251" w:rsidRDefault="00E46251" w:rsidP="00E46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B18">
              <w:rPr>
                <w:rFonts w:ascii="Times New Roman" w:hAnsi="Times New Roman"/>
                <w:sz w:val="20"/>
                <w:szCs w:val="20"/>
              </w:rPr>
              <w:t>Broj katastarske čestice</w:t>
            </w:r>
          </w:p>
          <w:p w14:paraId="4C25FB44" w14:textId="255D73B9" w:rsidR="00E46251" w:rsidRPr="00EC0B18" w:rsidRDefault="00E46251" w:rsidP="00E462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shd w:val="clear" w:color="auto" w:fill="auto"/>
          </w:tcPr>
          <w:p w14:paraId="682543CE" w14:textId="67CB8C43" w:rsidR="00E46251" w:rsidRPr="00D834F9" w:rsidRDefault="00E46251" w:rsidP="00D83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251" w:rsidRPr="003705DD" w14:paraId="24210C63" w14:textId="77777777" w:rsidTr="00CB0A60">
        <w:trPr>
          <w:trHeight w:val="27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EE0508" w14:textId="77777777" w:rsidR="00E46251" w:rsidRPr="007226B3" w:rsidRDefault="00E46251" w:rsidP="00E46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3DF3F" w14:textId="77777777" w:rsidR="00E46251" w:rsidRPr="003705DD" w:rsidRDefault="00E46251" w:rsidP="00E462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BF2C07F" w14:textId="77777777" w:rsidR="00E46251" w:rsidRPr="00E46251" w:rsidRDefault="00E46251" w:rsidP="00E46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251">
              <w:rPr>
                <w:rFonts w:ascii="Times New Roman" w:hAnsi="Times New Roman"/>
                <w:sz w:val="20"/>
                <w:szCs w:val="20"/>
              </w:rPr>
              <w:t>GPS koordinate</w:t>
            </w:r>
          </w:p>
          <w:p w14:paraId="2BD83779" w14:textId="3E1B6151" w:rsidR="00E46251" w:rsidRPr="00EC0B18" w:rsidRDefault="00E46251" w:rsidP="00E462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D4F0A7" w14:textId="2177DC7C" w:rsidR="00E46251" w:rsidRPr="00D834F9" w:rsidRDefault="00E46251" w:rsidP="00D834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251" w:rsidRPr="003705DD" w14:paraId="4FDFBF8F" w14:textId="77777777" w:rsidTr="005F3BF7">
        <w:trPr>
          <w:trHeight w:val="452"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71AB5" w14:textId="77777777" w:rsidR="00E46251" w:rsidRPr="007226B3" w:rsidRDefault="00E46251" w:rsidP="00E462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83FFB" w14:textId="77777777" w:rsidR="00E46251" w:rsidRPr="00A9554A" w:rsidRDefault="00E46251" w:rsidP="00E462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BB8328" w14:textId="4F959F35" w:rsidR="00E46251" w:rsidRPr="00A9554A" w:rsidRDefault="00E46251" w:rsidP="005F3B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B18">
              <w:rPr>
                <w:rFonts w:ascii="Times New Roman" w:hAnsi="Times New Roman"/>
                <w:sz w:val="20"/>
                <w:szCs w:val="20"/>
              </w:rPr>
              <w:t xml:space="preserve">Broj </w:t>
            </w:r>
            <w:r>
              <w:rPr>
                <w:rFonts w:ascii="Times New Roman" w:hAnsi="Times New Roman"/>
                <w:sz w:val="20"/>
                <w:szCs w:val="20"/>
              </w:rPr>
              <w:t>uvedenih jedinki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4A382DA" w14:textId="7B551E76" w:rsidR="00E46251" w:rsidRPr="00D834F9" w:rsidRDefault="00E46251" w:rsidP="00D834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093" w:rsidRPr="003705DD" w14:paraId="635CE85E" w14:textId="77777777" w:rsidTr="009B6093">
        <w:trPr>
          <w:trHeight w:val="270"/>
          <w:jc w:val="center"/>
        </w:trPr>
        <w:tc>
          <w:tcPr>
            <w:tcW w:w="4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570574B" w14:textId="7756674F" w:rsidR="009B6093" w:rsidRPr="007226B3" w:rsidRDefault="0012153F" w:rsidP="009B60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9B6093" w:rsidRPr="00027783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19564" w14:textId="15C14702" w:rsidR="009B6093" w:rsidRPr="00A9554A" w:rsidRDefault="009B6093" w:rsidP="009B60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UZGOJ - broj uzgojenih jedinki i ukupan broj jedinki</w:t>
            </w:r>
            <w:r>
              <w:rPr>
                <w:rFonts w:ascii="Times New Roman" w:hAnsi="Times New Roman" w:cs="Times New Roman"/>
                <w:b/>
              </w:rPr>
              <w:t>¹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053205" w14:textId="0B7E8410" w:rsidR="009B6093" w:rsidRPr="00D834F9" w:rsidRDefault="009B6093" w:rsidP="00D834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093" w:rsidRPr="003705DD" w14:paraId="0A69D3C2" w14:textId="77777777" w:rsidTr="009B6093">
        <w:trPr>
          <w:trHeight w:val="270"/>
          <w:jc w:val="center"/>
        </w:trPr>
        <w:tc>
          <w:tcPr>
            <w:tcW w:w="10758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87C3A9" w14:textId="7153013A" w:rsidR="009B6093" w:rsidRPr="009B6093" w:rsidRDefault="009B6093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093">
              <w:rPr>
                <w:rFonts w:ascii="Times New Roman" w:hAnsi="Times New Roman" w:cs="Times New Roman"/>
                <w:b/>
                <w:sz w:val="16"/>
                <w:szCs w:val="18"/>
              </w:rPr>
              <w:t>¹</w:t>
            </w:r>
            <w:r w:rsidRPr="009B6093">
              <w:rPr>
                <w:rFonts w:ascii="Times New Roman" w:hAnsi="Times New Roman" w:cs="Times New Roman"/>
                <w:sz w:val="16"/>
                <w:szCs w:val="18"/>
              </w:rPr>
              <w:t>Ako se radi o označenim životinjama iz skupine kralježnjaka za koje je označavanje propisano zakonom, dostavlja se ispunjeni obrazac popisa jedinki.</w:t>
            </w:r>
          </w:p>
        </w:tc>
      </w:tr>
      <w:tr w:rsidR="005F3BF7" w:rsidRPr="003705DD" w14:paraId="4EE463FF" w14:textId="77777777" w:rsidTr="005F3BF7">
        <w:trPr>
          <w:trHeight w:val="270"/>
          <w:jc w:val="center"/>
        </w:trPr>
        <w:tc>
          <w:tcPr>
            <w:tcW w:w="4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6AF00A7" w14:textId="42D3FBE6" w:rsidR="005F3BF7" w:rsidRDefault="0012153F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10</w:t>
            </w:r>
            <w:r w:rsidR="005F3BF7" w:rsidRPr="005F3BF7">
              <w:rPr>
                <w:rFonts w:ascii="Times New Roman" w:hAnsi="Times New Roman" w:cs="Times New Roman"/>
                <w:b/>
                <w:szCs w:val="18"/>
              </w:rPr>
              <w:t xml:space="preserve">. </w:t>
            </w:r>
          </w:p>
          <w:p w14:paraId="15735BFA" w14:textId="059C3CBF" w:rsidR="005F3BF7" w:rsidRDefault="005F3BF7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14:paraId="5873ED4A" w14:textId="77777777" w:rsidR="005F3BF7" w:rsidRDefault="005F3BF7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0341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64058D" w14:textId="77777777" w:rsidR="005F3BF7" w:rsidRPr="005F3BF7" w:rsidRDefault="005F3BF7" w:rsidP="005F3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 w:rsidRPr="005F3BF7">
              <w:rPr>
                <w:rFonts w:ascii="Times New Roman" w:hAnsi="Times New Roman" w:cs="Times New Roman"/>
                <w:b/>
                <w:szCs w:val="18"/>
              </w:rPr>
              <w:t>Dodatne napomene:</w:t>
            </w:r>
          </w:p>
          <w:p w14:paraId="0918D610" w14:textId="620AD27D" w:rsidR="005F3BF7" w:rsidRDefault="005F3BF7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14:paraId="5439F14E" w14:textId="3A099C2E" w:rsidR="005F3BF7" w:rsidRDefault="005F3BF7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14:paraId="1DB96814" w14:textId="5AC5A4DF" w:rsidR="005F3BF7" w:rsidRDefault="00F32F10" w:rsidP="00F32F10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ab/>
            </w:r>
          </w:p>
          <w:p w14:paraId="73F743A2" w14:textId="6FEA85A0" w:rsidR="005F3BF7" w:rsidRDefault="005F3BF7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14:paraId="5220C5C6" w14:textId="4E5018B7" w:rsidR="005F3BF7" w:rsidRDefault="005F3BF7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14:paraId="71D111E0" w14:textId="77777777" w:rsidR="005F3BF7" w:rsidRPr="005F3BF7" w:rsidRDefault="005F3BF7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  <w:p w14:paraId="2B1E926F" w14:textId="4FA8B831" w:rsidR="005F3BF7" w:rsidRPr="009B6093" w:rsidRDefault="005F3BF7" w:rsidP="009B60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E46251" w:rsidRPr="003705DD" w14:paraId="4A8BFC72" w14:textId="77777777" w:rsidTr="00EE28A8">
        <w:trPr>
          <w:jc w:val="center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E50403" w14:textId="0FD1E54E" w:rsidR="00E46251" w:rsidRPr="006C1571" w:rsidRDefault="0012153F" w:rsidP="00E462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E46251" w:rsidRPr="006C1571">
              <w:rPr>
                <w:rFonts w:ascii="Times New Roman" w:hAnsi="Times New Roman"/>
                <w:b/>
              </w:rPr>
              <w:t>. Datum podnošenja</w:t>
            </w:r>
            <w:r w:rsidR="00E46251">
              <w:rPr>
                <w:rFonts w:ascii="Times New Roman" w:hAnsi="Times New Roman"/>
                <w:b/>
              </w:rPr>
              <w:t xml:space="preserve"> izvješća</w:t>
            </w:r>
          </w:p>
          <w:sdt>
            <w:sdtPr>
              <w:rPr>
                <w:rFonts w:ascii="Times New Roman" w:hAnsi="Times New Roman"/>
              </w:rPr>
              <w:id w:val="-1829131203"/>
              <w:placeholder>
                <w:docPart w:val="5124457677104F6E92581928BB707B4B"/>
              </w:placeholder>
              <w:showingPlcHdr/>
              <w:date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46D7BCF5" w14:textId="77777777" w:rsidR="00E46251" w:rsidRPr="003705DD" w:rsidRDefault="00E46251" w:rsidP="00E46251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574489">
                  <w:rPr>
                    <w:rStyle w:val="Tekstrezerviranogmjesta"/>
                    <w:rFonts w:ascii="Times New Roman" w:hAnsi="Times New Roman" w:cs="Times New Roman"/>
                    <w:color w:val="D9D9D9" w:themeColor="background1" w:themeShade="D9"/>
                    <w:sz w:val="16"/>
                  </w:rPr>
                  <w:t>Kliknite ili dodirnite ovdje da biste unijeli datum</w:t>
                </w:r>
                <w:r w:rsidRPr="00574489">
                  <w:rPr>
                    <w:rStyle w:val="Tekstrezerviranogmjesta"/>
                    <w:rFonts w:ascii="Times New Roman" w:hAnsi="Times New Roman" w:cs="Times New Roman"/>
                    <w:color w:val="D9D9D9" w:themeColor="background1" w:themeShade="D9"/>
                  </w:rPr>
                  <w:t>.</w:t>
                </w:r>
              </w:p>
            </w:sdtContent>
          </w:sdt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EE7E2" w14:textId="5C10CEF0" w:rsidR="00E46251" w:rsidRDefault="0012153F" w:rsidP="00E462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E46251" w:rsidRPr="006C1571">
              <w:rPr>
                <w:rFonts w:ascii="Times New Roman" w:hAnsi="Times New Roman"/>
                <w:b/>
              </w:rPr>
              <w:t xml:space="preserve">. </w:t>
            </w:r>
            <w:r w:rsidR="00E46251">
              <w:rPr>
                <w:rFonts w:ascii="Times New Roman" w:hAnsi="Times New Roman"/>
                <w:b/>
              </w:rPr>
              <w:t>Potpis podnositelja izvješća</w:t>
            </w:r>
          </w:p>
          <w:p w14:paraId="319AEB62" w14:textId="77777777" w:rsidR="00E46251" w:rsidRDefault="00E46251" w:rsidP="00E4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47B5581" w14:textId="726541D1" w:rsidR="00E46251" w:rsidRPr="003705DD" w:rsidRDefault="00E46251" w:rsidP="00E462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07F0CB8" w14:textId="1517CEC1" w:rsidR="00027783" w:rsidRDefault="00027783"/>
    <w:p w14:paraId="5B3B070F" w14:textId="1320F7C0" w:rsidR="00027783" w:rsidRDefault="00027783">
      <w:pPr>
        <w:sectPr w:rsidR="00027783" w:rsidSect="00EC0B18">
          <w:headerReference w:type="default" r:id="rId8"/>
          <w:pgSz w:w="11906" w:h="16838"/>
          <w:pgMar w:top="1135" w:right="1417" w:bottom="426" w:left="1417" w:header="708" w:footer="0" w:gutter="0"/>
          <w:cols w:space="708"/>
          <w:docGrid w:linePitch="360"/>
        </w:sectPr>
      </w:pPr>
    </w:p>
    <w:tbl>
      <w:tblPr>
        <w:tblW w:w="1587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91"/>
        <w:gridCol w:w="2552"/>
        <w:gridCol w:w="3118"/>
        <w:gridCol w:w="1843"/>
        <w:gridCol w:w="1984"/>
        <w:gridCol w:w="1843"/>
      </w:tblGrid>
      <w:tr w:rsidR="009B6093" w:rsidRPr="006C1571" w14:paraId="7B7D9DB2" w14:textId="77777777" w:rsidTr="009B6093">
        <w:trPr>
          <w:trHeight w:val="310"/>
        </w:trPr>
        <w:tc>
          <w:tcPr>
            <w:tcW w:w="1587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EE394" w14:textId="63CA0182" w:rsidR="009B6093" w:rsidRPr="009B6093" w:rsidRDefault="0012153F" w:rsidP="009B6093">
            <w:pPr>
              <w:spacing w:before="60" w:after="60" w:line="240" w:lineRule="auto"/>
              <w:ind w:right="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</w:t>
            </w:r>
            <w:r w:rsidR="009B609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9B6093" w:rsidRPr="009B6093">
              <w:rPr>
                <w:rFonts w:ascii="Times New Roman" w:hAnsi="Times New Roman"/>
                <w:b/>
                <w:sz w:val="18"/>
                <w:szCs w:val="18"/>
              </w:rPr>
              <w:t>U slučaju podnošenja izvješća za stavljanje na tržište, uvođenje u prirodu i/ili uzgoj većeg broja stranih vrsta popuniti tablicu.</w:t>
            </w:r>
          </w:p>
        </w:tc>
      </w:tr>
      <w:tr w:rsidR="009B6093" w:rsidRPr="006C1571" w14:paraId="5082B09C" w14:textId="58E9C842" w:rsidTr="007D4C33">
        <w:trPr>
          <w:trHeight w:val="310"/>
        </w:trPr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4A509" w14:textId="1B31AE89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REDNI BROJ </w:t>
            </w:r>
          </w:p>
        </w:tc>
        <w:tc>
          <w:tcPr>
            <w:tcW w:w="3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0178E" w14:textId="77777777" w:rsidR="009B6093" w:rsidRPr="009B6093" w:rsidRDefault="009B6093" w:rsidP="009B609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 xml:space="preserve">ZNANSTVENI NAZIV </w:t>
            </w:r>
          </w:p>
          <w:p w14:paraId="115C3605" w14:textId="467C47ED" w:rsidR="009B6093" w:rsidRPr="009B6093" w:rsidRDefault="009B6093" w:rsidP="009B6093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STRANE VRSTE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583F5" w14:textId="31F76E27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STAVLJANJE NA TRŽIŠTE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09C37" w14:textId="2CC74883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UVOĐENJE U PRIRODU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46A77" w14:textId="2F30C7FD" w:rsidR="009B6093" w:rsidRPr="009B6093" w:rsidRDefault="009B6093" w:rsidP="009B6093">
            <w:pPr>
              <w:spacing w:before="60" w:after="60" w:line="240" w:lineRule="auto"/>
              <w:ind w:right="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UZGOJ</w:t>
            </w:r>
          </w:p>
        </w:tc>
      </w:tr>
      <w:tr w:rsidR="009B6093" w:rsidRPr="006C1571" w14:paraId="2C6EC1F0" w14:textId="73650C94" w:rsidTr="007D4C33">
        <w:trPr>
          <w:trHeight w:val="304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3B61B" w14:textId="77777777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E10FD" w14:textId="77777777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65A50" w14:textId="7C49999E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Broj jedinki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AAD85" w14:textId="44143AF3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Lokacija</w:t>
            </w:r>
            <w:r w:rsidRPr="009B609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E71F5" w14:textId="36C31B36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 xml:space="preserve">Broj uvedenih jedinki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17D8C" w14:textId="19889F96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 xml:space="preserve">Broj uzgojenih jedinki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07032" w14:textId="75F7B570" w:rsidR="009B6093" w:rsidRPr="009B6093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Ukupan broj jedinki</w:t>
            </w:r>
          </w:p>
        </w:tc>
      </w:tr>
      <w:tr w:rsidR="009B6093" w:rsidRPr="006C1571" w14:paraId="4E8C7B15" w14:textId="53FCED54" w:rsidTr="007D4C33">
        <w:trPr>
          <w:trHeight w:val="567"/>
        </w:trPr>
        <w:tc>
          <w:tcPr>
            <w:tcW w:w="8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BE1ED3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691" w:type="dxa"/>
            <w:tcBorders>
              <w:top w:val="single" w:sz="12" w:space="0" w:color="auto"/>
            </w:tcBorders>
            <w:shd w:val="clear" w:color="auto" w:fill="auto"/>
          </w:tcPr>
          <w:p w14:paraId="58B1496F" w14:textId="691F9492" w:rsidR="007D4C33" w:rsidRPr="007D4C33" w:rsidRDefault="007D4C3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064B7A4F" w14:textId="11FDC955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AC27BAB" w14:textId="1B3EF0F4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08993EB" w14:textId="621BCEBF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245B1DCA" w14:textId="2893DAE9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9298E14" w14:textId="0F9D229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29708E3D" w14:textId="3A3C5195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7E5ABEE0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3691" w:type="dxa"/>
            <w:shd w:val="clear" w:color="auto" w:fill="auto"/>
          </w:tcPr>
          <w:p w14:paraId="7A5986F1" w14:textId="4818AA25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38ABB9" w14:textId="42BF8330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D379881" w14:textId="51764EF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A8AECF" w14:textId="6C31E6F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79AB739" w14:textId="0E3040C8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12A370" w14:textId="083C5908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3C511E76" w14:textId="6114BF26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5E0D90B3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3691" w:type="dxa"/>
            <w:shd w:val="clear" w:color="auto" w:fill="auto"/>
          </w:tcPr>
          <w:p w14:paraId="49751B5D" w14:textId="385EC64F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F62A06" w14:textId="27A3221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5E3FCD5" w14:textId="13C5D5AE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4997D47" w14:textId="1F18C18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CA78DB0" w14:textId="151699D8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F60F3C" w14:textId="3219712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5CD873C2" w14:textId="41B3695B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0F0A7920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3691" w:type="dxa"/>
            <w:shd w:val="clear" w:color="auto" w:fill="auto"/>
          </w:tcPr>
          <w:p w14:paraId="1FD57574" w14:textId="685345E0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4F6C4E0" w14:textId="12D09E3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9E2B1A" w14:textId="6C62512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76E7EF" w14:textId="7DFCF57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B0798CA" w14:textId="6A5C9CE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DDABF1" w14:textId="543758F5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46D0E123" w14:textId="4519F4E6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76DDB290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3691" w:type="dxa"/>
            <w:shd w:val="clear" w:color="auto" w:fill="auto"/>
          </w:tcPr>
          <w:p w14:paraId="32183D64" w14:textId="0D557B74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1363C68" w14:textId="68FEAD9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40E0106" w14:textId="4605D665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B36AEA6" w14:textId="4AA20E2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6F80190" w14:textId="776A789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D4E5D0" w14:textId="7112C05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2E7BFE79" w14:textId="75811043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5659D5ED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3691" w:type="dxa"/>
            <w:shd w:val="clear" w:color="auto" w:fill="auto"/>
          </w:tcPr>
          <w:p w14:paraId="4F70D99C" w14:textId="16AF68FB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C532A0" w14:textId="4C7E55E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D7A6593" w14:textId="26EFCE4B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F6901B" w14:textId="258E79DB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75920D2" w14:textId="463191F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59C0EA" w14:textId="424BCF9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57ACE963" w14:textId="554AC479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65DE3FFF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3691" w:type="dxa"/>
            <w:shd w:val="clear" w:color="auto" w:fill="auto"/>
          </w:tcPr>
          <w:p w14:paraId="1A4A03E3" w14:textId="586E9D34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C81CB9" w14:textId="55BD40DF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BD52149" w14:textId="36E6F7C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118B4A" w14:textId="367B6538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483E4AC" w14:textId="6711F1F0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602C5A" w14:textId="7512A35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257F413F" w14:textId="74923CBA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1F826930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3691" w:type="dxa"/>
            <w:shd w:val="clear" w:color="auto" w:fill="auto"/>
          </w:tcPr>
          <w:p w14:paraId="690A1154" w14:textId="1E171DA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00F3C11" w14:textId="3508BB83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695CE11" w14:textId="741EB84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EE11BA" w14:textId="21802873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247BAE0" w14:textId="7FE3E4C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30A914" w14:textId="236DDA93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29FF4E93" w14:textId="4AD32155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1DF6D645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9.</w:t>
            </w:r>
          </w:p>
        </w:tc>
        <w:tc>
          <w:tcPr>
            <w:tcW w:w="3691" w:type="dxa"/>
            <w:shd w:val="clear" w:color="auto" w:fill="auto"/>
          </w:tcPr>
          <w:p w14:paraId="2186DA61" w14:textId="6F32384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F12DC75" w14:textId="762471E4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EEB7E2F" w14:textId="1C8003F4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756547" w14:textId="7CAD396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D746F63" w14:textId="77D9E18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B29525" w14:textId="1400A580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70B4CFB9" w14:textId="7E10690E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42762F00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w="3691" w:type="dxa"/>
            <w:shd w:val="clear" w:color="auto" w:fill="auto"/>
          </w:tcPr>
          <w:p w14:paraId="4AF5E56C" w14:textId="2C1851A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EA2C22" w14:textId="5800A720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4619A35" w14:textId="6E052F9E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3ED07C" w14:textId="4BA758C4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66F3294" w14:textId="2579C5D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9B3C44" w14:textId="6AA3B593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7E327FD8" w14:textId="1C63D20D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6391E1B2" w14:textId="777777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11.</w:t>
            </w:r>
          </w:p>
        </w:tc>
        <w:tc>
          <w:tcPr>
            <w:tcW w:w="3691" w:type="dxa"/>
            <w:shd w:val="clear" w:color="auto" w:fill="auto"/>
          </w:tcPr>
          <w:p w14:paraId="6E8C5363" w14:textId="1F247848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93655E" w14:textId="156A03E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9DDD495" w14:textId="743E4F0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9C1ED5B" w14:textId="0EB2965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867E21F" w14:textId="793C05A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7DEBEE" w14:textId="44FB56C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790CA447" w14:textId="77777777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62263890" w14:textId="007C6F79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12.</w:t>
            </w:r>
          </w:p>
        </w:tc>
        <w:tc>
          <w:tcPr>
            <w:tcW w:w="3691" w:type="dxa"/>
            <w:shd w:val="clear" w:color="auto" w:fill="auto"/>
          </w:tcPr>
          <w:p w14:paraId="6F54D91B" w14:textId="6646E48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BAA5F25" w14:textId="6F13D10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519D71F" w14:textId="2C9F1C7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5E92E8" w14:textId="70DB6AD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BDF07F0" w14:textId="7D102EA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403A62" w14:textId="6760866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37346C60" w14:textId="77777777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59D61F08" w14:textId="62271F71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13.</w:t>
            </w:r>
          </w:p>
        </w:tc>
        <w:tc>
          <w:tcPr>
            <w:tcW w:w="3691" w:type="dxa"/>
            <w:shd w:val="clear" w:color="auto" w:fill="auto"/>
          </w:tcPr>
          <w:p w14:paraId="22004E82" w14:textId="3089A466" w:rsidR="009B6093" w:rsidRPr="003251E2" w:rsidRDefault="009B6093" w:rsidP="009B60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0B6E0EE" w14:textId="291BF4C3" w:rsidR="009B6093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23A07E" w14:textId="210071D6" w:rsidR="009B6093" w:rsidRPr="00CB0A60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D0ECC6" w14:textId="37F73030" w:rsidR="009B6093" w:rsidRPr="00CB0A60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8139D1B" w14:textId="623F784E" w:rsidR="009B6093" w:rsidRPr="00CB0A60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7EEC1B" w14:textId="5A53F734" w:rsidR="009B6093" w:rsidRPr="00CB0A60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</w:tr>
      <w:tr w:rsidR="009B6093" w:rsidRPr="006C1571" w14:paraId="11263E85" w14:textId="77777777" w:rsidTr="007D4C33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5E30F3AB" w14:textId="18238063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B6093">
              <w:rPr>
                <w:rFonts w:ascii="Times New Roman" w:hAnsi="Times New Roman"/>
                <w:color w:val="000000"/>
                <w:sz w:val="20"/>
              </w:rPr>
              <w:t>14.</w:t>
            </w:r>
          </w:p>
        </w:tc>
        <w:tc>
          <w:tcPr>
            <w:tcW w:w="3691" w:type="dxa"/>
            <w:shd w:val="clear" w:color="auto" w:fill="auto"/>
          </w:tcPr>
          <w:p w14:paraId="1700DF29" w14:textId="18EFCB02" w:rsidR="009B6093" w:rsidRPr="00A0345A" w:rsidRDefault="009B6093" w:rsidP="009B6093">
            <w:pPr>
              <w:rPr>
                <w:rFonts w:ascii="Times New Roman" w:hAnsi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A7D6BE" w14:textId="0608C164" w:rsidR="009B6093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7DDAEC" w14:textId="6CF17455" w:rsidR="009B6093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445DF5" w14:textId="0E54F96D" w:rsidR="009B6093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E87DB3D" w14:textId="45CE16FE" w:rsidR="009B6093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F2940B" w14:textId="54B52EB7" w:rsidR="009B6093" w:rsidRDefault="009B6093" w:rsidP="009B6093">
            <w:pPr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18"/>
              </w:rPr>
            </w:pPr>
          </w:p>
        </w:tc>
      </w:tr>
    </w:tbl>
    <w:p w14:paraId="7940126A" w14:textId="77777777" w:rsidR="00A0345A" w:rsidRDefault="00A0345A" w:rsidP="00311D6A">
      <w:pPr>
        <w:sectPr w:rsidR="00A0345A" w:rsidSect="00A0345A">
          <w:headerReference w:type="default" r:id="rId9"/>
          <w:footerReference w:type="default" r:id="rId10"/>
          <w:pgSz w:w="16838" w:h="11906" w:orient="landscape"/>
          <w:pgMar w:top="1276" w:right="1418" w:bottom="709" w:left="1418" w:header="709" w:footer="337" w:gutter="0"/>
          <w:cols w:space="708"/>
          <w:docGrid w:linePitch="360"/>
        </w:sectPr>
      </w:pPr>
    </w:p>
    <w:tbl>
      <w:tblPr>
        <w:tblW w:w="1587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2552"/>
        <w:gridCol w:w="3118"/>
        <w:gridCol w:w="1843"/>
        <w:gridCol w:w="1984"/>
        <w:gridCol w:w="1843"/>
      </w:tblGrid>
      <w:tr w:rsidR="009B6093" w:rsidRPr="006C1571" w14:paraId="158A028E" w14:textId="77777777" w:rsidTr="007D4C33">
        <w:trPr>
          <w:trHeight w:val="31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E94BD" w14:textId="77777777" w:rsidR="009B6093" w:rsidRPr="00DE598F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59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REDNI BROJ 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AE459" w14:textId="77777777" w:rsidR="009B6093" w:rsidRPr="009B6093" w:rsidRDefault="009B6093" w:rsidP="009B609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 xml:space="preserve">ZNANSTVENI NAZIV </w:t>
            </w:r>
          </w:p>
          <w:p w14:paraId="7E1EDF6A" w14:textId="31470AFE" w:rsidR="009B6093" w:rsidRPr="00DE598F" w:rsidRDefault="009B6093" w:rsidP="009B6093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STRANE VRSTE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D6AAA" w14:textId="77777777" w:rsidR="009B6093" w:rsidRPr="00DE598F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STAVLJANJE NA TRŽIŠTE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40AB1" w14:textId="04A8F934" w:rsidR="009B6093" w:rsidRPr="00DE598F" w:rsidRDefault="009B6093" w:rsidP="009B6093">
            <w:pPr>
              <w:spacing w:before="60" w:after="60" w:line="240" w:lineRule="auto"/>
              <w:ind w:right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UVOĐENJE U PRIRODU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B110E" w14:textId="2A683E57" w:rsidR="009B6093" w:rsidRDefault="009B6093" w:rsidP="009B6093">
            <w:pPr>
              <w:spacing w:before="60" w:after="60" w:line="240" w:lineRule="auto"/>
              <w:ind w:right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UZGOJ</w:t>
            </w:r>
          </w:p>
        </w:tc>
      </w:tr>
      <w:tr w:rsidR="009B6093" w:rsidRPr="006C1571" w14:paraId="02FDEFBB" w14:textId="77777777" w:rsidTr="007D4C33">
        <w:trPr>
          <w:trHeight w:val="30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0CB77" w14:textId="77777777" w:rsidR="009B6093" w:rsidRPr="00DE598F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A71D1" w14:textId="77777777" w:rsidR="009B6093" w:rsidRPr="00DE598F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D33C0" w14:textId="4E23D41B" w:rsidR="009B6093" w:rsidRPr="00EE28A8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Broj jedinki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6F18A" w14:textId="69E6EE41" w:rsidR="009B6093" w:rsidRPr="00EE28A8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Lokacija</w:t>
            </w:r>
            <w:r w:rsidRPr="009B609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D1C17" w14:textId="04A11759" w:rsidR="009B6093" w:rsidRPr="00EE28A8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 xml:space="preserve">Broj uvedenih jedinki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B79D7" w14:textId="69400A13" w:rsidR="009B6093" w:rsidRPr="00EE28A8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 xml:space="preserve">Broj uzgojenih jedinki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E24FE" w14:textId="2AF1C9A3" w:rsidR="009B6093" w:rsidRPr="00EE28A8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Ukupan broj jedinki</w:t>
            </w:r>
          </w:p>
        </w:tc>
      </w:tr>
      <w:tr w:rsidR="009B6093" w:rsidRPr="006C1571" w14:paraId="6B12A6A9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1E0CB4FA" w14:textId="64C9803A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</w:tcPr>
          <w:p w14:paraId="6887A9F1" w14:textId="493E33B5" w:rsidR="007D4C33" w:rsidRPr="007D4C33" w:rsidRDefault="007D4C3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378F7B90" w14:textId="0BF08A3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16840434" w14:textId="7896889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1A1FDE7" w14:textId="406C0D69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1E967DE8" w14:textId="753BFB6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E68F1D8" w14:textId="2691A6D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53741FF3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45908E44" w14:textId="4F414664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14:paraId="55AE9DB2" w14:textId="1A89C2B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6E48B16" w14:textId="4AE050D4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8B8812B" w14:textId="227057A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400E9C" w14:textId="01EDFF8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97D5528" w14:textId="1D31289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38BB3F" w14:textId="34A4467E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55AD37F2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28FA92BB" w14:textId="7FDA5332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14:paraId="2FDBE787" w14:textId="48E73B60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24DE67C" w14:textId="517D245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18FDE9E" w14:textId="37EB1B25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75C1663" w14:textId="6598F490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2D39648" w14:textId="70F0EBF4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A38F21D" w14:textId="5D751D4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31CEEC8C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714830F4" w14:textId="35FD5C09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14:paraId="798AEC02" w14:textId="7A9F3705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8D142B" w14:textId="0716394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C4B90CE" w14:textId="66813D3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FF3135" w14:textId="40DC8258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E0FC08E" w14:textId="7CB1823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5ADCA1" w14:textId="548490B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7F73D7D6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6A558B73" w14:textId="679CC816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686" w:type="dxa"/>
            <w:shd w:val="clear" w:color="auto" w:fill="auto"/>
          </w:tcPr>
          <w:p w14:paraId="6ED3BDC0" w14:textId="0E59F0DF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C235C12" w14:textId="60934F6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38FF8FB" w14:textId="725C78C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4F71E0" w14:textId="3A97F345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3D07D2A" w14:textId="67942D3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5E5F1E" w14:textId="14F3C9DF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224F411D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1A2C3A0F" w14:textId="48D33D7F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14:paraId="2DBC1B1B" w14:textId="05DDDA1B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468A37E" w14:textId="0CD942A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54D397" w14:textId="5C24DA58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463840" w14:textId="418D1329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2E8B469" w14:textId="760F3C6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45DECBA" w14:textId="7609EE7E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284AA494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5581A916" w14:textId="07EA2CDA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3686" w:type="dxa"/>
            <w:shd w:val="clear" w:color="auto" w:fill="auto"/>
          </w:tcPr>
          <w:p w14:paraId="6A4089A1" w14:textId="5177791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8ECE11F" w14:textId="403BCEC0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28530DD" w14:textId="58B5599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AB05685" w14:textId="0AD6422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9F3E3B1" w14:textId="34931D4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C72B9B2" w14:textId="3C70204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030DDA6C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52987D1C" w14:textId="7280C977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686" w:type="dxa"/>
            <w:shd w:val="clear" w:color="auto" w:fill="auto"/>
          </w:tcPr>
          <w:p w14:paraId="3F046F9E" w14:textId="06A525A0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83ACF13" w14:textId="01514C89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326DB19" w14:textId="33C5BDE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B04E10" w14:textId="1EC234A9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AAF7894" w14:textId="11B9DE4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B1AB84" w14:textId="6F6E0D7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6EAC874D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45811130" w14:textId="6FF99B23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686" w:type="dxa"/>
            <w:shd w:val="clear" w:color="auto" w:fill="auto"/>
          </w:tcPr>
          <w:p w14:paraId="037D41E0" w14:textId="6F39DCA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54D3E9" w14:textId="6EE2007E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C5291ED" w14:textId="673ECA4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B4E360" w14:textId="15C2A4F3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483AF24" w14:textId="077B06DB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E2ED0A" w14:textId="10FE512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7F921660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6BCF79C0" w14:textId="204C833E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686" w:type="dxa"/>
            <w:shd w:val="clear" w:color="auto" w:fill="auto"/>
          </w:tcPr>
          <w:p w14:paraId="117EA06E" w14:textId="0FE612EB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1DD622B" w14:textId="4757D729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50BED07" w14:textId="54792A4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91047B" w14:textId="12D6C61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7659B7A" w14:textId="58C1834B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0A8B63" w14:textId="7C6C107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3F0B10A0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227150AC" w14:textId="50483AA4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686" w:type="dxa"/>
            <w:shd w:val="clear" w:color="auto" w:fill="auto"/>
          </w:tcPr>
          <w:p w14:paraId="70308A42" w14:textId="15B2D63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34F386" w14:textId="20CDE40F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76F24BC" w14:textId="752ED5D3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E11DF5" w14:textId="1C7FFD8D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0471BCC" w14:textId="0DB60F9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0201C7" w14:textId="09DD669B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5B1D5B7B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2689B07B" w14:textId="48B9CDA9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686" w:type="dxa"/>
            <w:shd w:val="clear" w:color="auto" w:fill="auto"/>
          </w:tcPr>
          <w:p w14:paraId="0B4416CF" w14:textId="029C1F63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E2BB88C" w14:textId="30BDF63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E53B948" w14:textId="08FB6E2A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F80AF8" w14:textId="559324E6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2C9CA34" w14:textId="51877B54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5ED4FB" w14:textId="199DB07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6B136D94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75BAEDC7" w14:textId="5A3E21BA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686" w:type="dxa"/>
            <w:shd w:val="clear" w:color="auto" w:fill="auto"/>
          </w:tcPr>
          <w:p w14:paraId="1F40E534" w14:textId="630F4D32" w:rsidR="009B6093" w:rsidRPr="007D4C33" w:rsidRDefault="009B6093" w:rsidP="007D4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7A5C3C0" w14:textId="05FBC1D3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D5357A5" w14:textId="19077729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5625F1" w14:textId="1ECDE0A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0FA4F97" w14:textId="16FA6DF2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CC20CF" w14:textId="3A6CC64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093" w:rsidRPr="006C1571" w14:paraId="593ED923" w14:textId="77777777" w:rsidTr="007D4C33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14:paraId="677FB2F9" w14:textId="32FA1FAE" w:rsidR="009B6093" w:rsidRPr="009B6093" w:rsidRDefault="009B6093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686" w:type="dxa"/>
            <w:shd w:val="clear" w:color="auto" w:fill="auto"/>
          </w:tcPr>
          <w:p w14:paraId="2901DEB6" w14:textId="2F907827" w:rsidR="009B6093" w:rsidRPr="007D4C33" w:rsidRDefault="009B6093" w:rsidP="007D4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7C9C74E" w14:textId="0324A311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2EFD75A" w14:textId="6F614F1B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254D44" w14:textId="4B755597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0122509" w14:textId="6FE8A7AC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23A35D" w14:textId="4A245BF5" w:rsidR="009B6093" w:rsidRPr="007D4C33" w:rsidRDefault="009B6093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076866" w14:textId="77777777" w:rsidR="00A0345A" w:rsidRDefault="00A0345A" w:rsidP="00311D6A">
      <w:pPr>
        <w:sectPr w:rsidR="00A0345A" w:rsidSect="00A0345A">
          <w:pgSz w:w="16838" w:h="11906" w:orient="landscape"/>
          <w:pgMar w:top="1276" w:right="1418" w:bottom="709" w:left="1418" w:header="709" w:footer="337" w:gutter="0"/>
          <w:cols w:space="708"/>
          <w:docGrid w:linePitch="360"/>
        </w:sectPr>
      </w:pPr>
    </w:p>
    <w:tbl>
      <w:tblPr>
        <w:tblW w:w="1587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2552"/>
        <w:gridCol w:w="3118"/>
        <w:gridCol w:w="1843"/>
        <w:gridCol w:w="1984"/>
        <w:gridCol w:w="1843"/>
      </w:tblGrid>
      <w:tr w:rsidR="009B6093" w:rsidRPr="006C1571" w14:paraId="026A9AB9" w14:textId="77777777" w:rsidTr="007D4C33">
        <w:trPr>
          <w:trHeight w:val="31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99AEF" w14:textId="77777777" w:rsidR="009B6093" w:rsidRPr="00DE598F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59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REDNI BROJ </w:t>
            </w:r>
          </w:p>
        </w:tc>
        <w:tc>
          <w:tcPr>
            <w:tcW w:w="3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9CDAA" w14:textId="77777777" w:rsidR="009B6093" w:rsidRDefault="009B6093" w:rsidP="009B6093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598F">
              <w:rPr>
                <w:rFonts w:ascii="Times New Roman" w:hAnsi="Times New Roman"/>
                <w:b/>
                <w:sz w:val="18"/>
                <w:szCs w:val="18"/>
              </w:rPr>
              <w:t xml:space="preserve">ZNANSTVENI NAZIV </w:t>
            </w:r>
          </w:p>
          <w:p w14:paraId="5FD3E2ED" w14:textId="77777777" w:rsidR="009B6093" w:rsidRPr="00DE598F" w:rsidRDefault="009B6093" w:rsidP="009B6093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598F">
              <w:rPr>
                <w:rFonts w:ascii="Times New Roman" w:hAnsi="Times New Roman"/>
                <w:b/>
                <w:sz w:val="18"/>
                <w:szCs w:val="18"/>
              </w:rPr>
              <w:t>STRANE VRSTE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AC09A" w14:textId="77777777" w:rsidR="009B6093" w:rsidRPr="00DE598F" w:rsidRDefault="009B6093" w:rsidP="009B60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STAVLJANJE NA TRŽIŠTE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B696B" w14:textId="68EFB36F" w:rsidR="009B6093" w:rsidRPr="00DE598F" w:rsidRDefault="009B6093" w:rsidP="009B6093">
            <w:pPr>
              <w:spacing w:before="60" w:after="60" w:line="240" w:lineRule="auto"/>
              <w:ind w:right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UVOĐENJE U PRIRODU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81F03" w14:textId="4004177A" w:rsidR="009B6093" w:rsidRDefault="009B6093" w:rsidP="009B6093">
            <w:pPr>
              <w:spacing w:before="60" w:after="60" w:line="240" w:lineRule="auto"/>
              <w:ind w:right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UZGOJ</w:t>
            </w:r>
          </w:p>
        </w:tc>
      </w:tr>
      <w:tr w:rsidR="00046E59" w:rsidRPr="006C1571" w14:paraId="224F436C" w14:textId="77777777" w:rsidTr="007D4C33">
        <w:trPr>
          <w:trHeight w:val="304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E5C82" w14:textId="77777777" w:rsidR="00046E59" w:rsidRPr="00DE598F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D4FF" w14:textId="77777777" w:rsidR="00046E59" w:rsidRPr="00DE598F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B2F73" w14:textId="07AA8808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Broj jedinki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82F82" w14:textId="651CBA4D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Lokacija</w:t>
            </w:r>
            <w:r w:rsidRPr="009B609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37B2D" w14:textId="75EC80EE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 xml:space="preserve">Broj uvedenih jedinki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92506" w14:textId="42749DC4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 xml:space="preserve">Broj uzgojenih jedinki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E0915" w14:textId="23BE4F6A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Ukupan broj jedinki</w:t>
            </w:r>
          </w:p>
        </w:tc>
      </w:tr>
      <w:tr w:rsidR="00A0345A" w:rsidRPr="006C1571" w14:paraId="20415E72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91EB5B3" w14:textId="7932DD25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687" w:type="dxa"/>
            <w:shd w:val="clear" w:color="auto" w:fill="auto"/>
          </w:tcPr>
          <w:p w14:paraId="0A2D8ADE" w14:textId="53FC4075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0351D46" w14:textId="6373B529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0B0C9DD" w14:textId="4C7BC9E8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93D0F67" w14:textId="4483A4FE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684E6BE" w14:textId="263FD9FD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394D879" w14:textId="545E33C1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4E0183BF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06D0EFA5" w14:textId="3697FDD2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687" w:type="dxa"/>
            <w:shd w:val="clear" w:color="auto" w:fill="auto"/>
          </w:tcPr>
          <w:p w14:paraId="18863136" w14:textId="1D210C35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F1A94CB" w14:textId="7FDB5A38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9CB2814" w14:textId="5ED72CB7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1CD7CAE" w14:textId="4B2B7FEB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3334EAE4" w14:textId="6C6DCBAC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23F1D7" w14:textId="66E14DAD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5F941202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2B280A88" w14:textId="1A18FE8E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687" w:type="dxa"/>
            <w:shd w:val="clear" w:color="auto" w:fill="auto"/>
          </w:tcPr>
          <w:p w14:paraId="3A28DC92" w14:textId="5FB60A65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CA2ACB9" w14:textId="1E87EDAF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C90D53" w14:textId="2A3DC3A9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710F402" w14:textId="1C52A983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06DB5D1" w14:textId="00356AE6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E4B22D" w14:textId="60824246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3132AE46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E83BBC4" w14:textId="78DA1B2B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687" w:type="dxa"/>
            <w:shd w:val="clear" w:color="auto" w:fill="auto"/>
          </w:tcPr>
          <w:p w14:paraId="2EC7390D" w14:textId="135471A7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BE48250" w14:textId="68EE26D4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86801B0" w14:textId="7CC9E89F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915B9D8" w14:textId="4CF8B879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1876583" w14:textId="7652439C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4E4ED3" w14:textId="00EF45B8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55A15B51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0054810F" w14:textId="63E84806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687" w:type="dxa"/>
            <w:shd w:val="clear" w:color="auto" w:fill="auto"/>
          </w:tcPr>
          <w:p w14:paraId="44E7D6D2" w14:textId="2DC62D0F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28FCE0" w14:textId="49AA853C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879E348" w14:textId="3026557E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7112D0D" w14:textId="7E7D8362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8FA3B24" w14:textId="73E049D6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BBB1D0" w14:textId="1923221C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5EA80862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2A391BB4" w14:textId="076195EA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687" w:type="dxa"/>
            <w:shd w:val="clear" w:color="auto" w:fill="auto"/>
          </w:tcPr>
          <w:p w14:paraId="6BE883BB" w14:textId="3886C8A1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1297BE" w14:textId="5D3E426A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2E5422C6" w14:textId="6C6E4447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CC6DC18" w14:textId="71F2031C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3F68094" w14:textId="75059354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AF6AFB" w14:textId="6E66B39D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7E5B4553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6F567256" w14:textId="0DA5E6A8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687" w:type="dxa"/>
            <w:shd w:val="clear" w:color="auto" w:fill="auto"/>
          </w:tcPr>
          <w:p w14:paraId="626D4C2B" w14:textId="5B3C1A22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100270" w14:textId="091A9112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F3A3CFA" w14:textId="07B36AF3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424F28" w14:textId="1D274CA0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2E3B9FA" w14:textId="2AF1E693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627CD2" w14:textId="1A9A4265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305D7041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0E7F7478" w14:textId="628E1304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687" w:type="dxa"/>
            <w:shd w:val="clear" w:color="auto" w:fill="auto"/>
          </w:tcPr>
          <w:p w14:paraId="4AA3E80D" w14:textId="542C9015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0A0701" w14:textId="18677628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4BB6164" w14:textId="1EFE2F40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39423BA" w14:textId="255DEA9C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52B6DB6" w14:textId="409B6AD3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1CC278" w14:textId="00365D06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22EFDA03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0BA82E6E" w14:textId="1D600C1D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687" w:type="dxa"/>
            <w:shd w:val="clear" w:color="auto" w:fill="auto"/>
          </w:tcPr>
          <w:p w14:paraId="4E09EA02" w14:textId="0825B213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D632378" w14:textId="4CE85585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549D25" w14:textId="201B285E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C1D534F" w14:textId="7D4D78AB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C11C063" w14:textId="302101C4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0E62C4" w14:textId="7E8785B2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3CC8AB6E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668B72A3" w14:textId="1B50615A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687" w:type="dxa"/>
            <w:shd w:val="clear" w:color="auto" w:fill="auto"/>
          </w:tcPr>
          <w:p w14:paraId="0EB9D758" w14:textId="75D658D5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8715AD" w14:textId="1C66CDC2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B5744FE" w14:textId="1B1B8C7A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DFEB87C" w14:textId="3E2209FC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FF862C3" w14:textId="592C08E7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F19407" w14:textId="292D45D1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569469E3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9658176" w14:textId="398ED316" w:rsidR="00A0345A" w:rsidRPr="00046E5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687" w:type="dxa"/>
            <w:shd w:val="clear" w:color="auto" w:fill="auto"/>
          </w:tcPr>
          <w:p w14:paraId="4624784A" w14:textId="13EADB3A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027826F" w14:textId="3CD008B5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6C37DBF" w14:textId="464E16DD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4BBBC51" w14:textId="54E09201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1342C90" w14:textId="481125B6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9E3CEF" w14:textId="2BC1E23E" w:rsidR="00A0345A" w:rsidRPr="007D4C33" w:rsidRDefault="00A0345A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4DE" w:rsidRPr="006C1571" w14:paraId="46AA520C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C091D8F" w14:textId="62798C11" w:rsidR="002034DE" w:rsidRPr="00046E59" w:rsidRDefault="002034DE" w:rsidP="002034DE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687" w:type="dxa"/>
            <w:shd w:val="clear" w:color="auto" w:fill="auto"/>
          </w:tcPr>
          <w:p w14:paraId="24BFB49E" w14:textId="349A27B0" w:rsidR="002034DE" w:rsidRPr="007D4C33" w:rsidRDefault="002034DE" w:rsidP="007D4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80D7AE" w14:textId="50610218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EDF1697" w14:textId="2FA10C48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F72534F" w14:textId="6B22C308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FF2B6DE" w14:textId="2ED637AD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5E5331" w14:textId="6F73216D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4DE" w:rsidRPr="006C1571" w14:paraId="2728E023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0C38C29D" w14:textId="0F6D1789" w:rsidR="002034DE" w:rsidRPr="00046E59" w:rsidRDefault="002034DE" w:rsidP="002034DE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687" w:type="dxa"/>
            <w:shd w:val="clear" w:color="auto" w:fill="auto"/>
          </w:tcPr>
          <w:p w14:paraId="788ECBA9" w14:textId="301DC066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9280F4D" w14:textId="3E5DD0BD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0DFCF05" w14:textId="61275E69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515C8B0" w14:textId="5B62320F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FC0C18E" w14:textId="7F0E1C57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CE5894" w14:textId="2CA98989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34DE" w:rsidRPr="006C1571" w14:paraId="091579ED" w14:textId="77777777" w:rsidTr="007D4C3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1B185F7" w14:textId="320011C5" w:rsidR="002034DE" w:rsidRPr="00046E59" w:rsidRDefault="002034DE" w:rsidP="002034DE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6E59">
              <w:rPr>
                <w:rFonts w:ascii="Times New Roman" w:hAnsi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687" w:type="dxa"/>
            <w:shd w:val="clear" w:color="auto" w:fill="auto"/>
          </w:tcPr>
          <w:p w14:paraId="226D31E8" w14:textId="0006060A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22052EB" w14:textId="3C9A218E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D19DFB5" w14:textId="32FD5B08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4A7F088" w14:textId="15D1F6FF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9C359B6" w14:textId="14D04ACA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6557FD2" w14:textId="081E7DE4" w:rsidR="002034DE" w:rsidRPr="007D4C33" w:rsidRDefault="002034DE" w:rsidP="007D4C3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627F0E7" w14:textId="77777777" w:rsidR="00A0345A" w:rsidRDefault="00A0345A" w:rsidP="00311D6A">
      <w:pPr>
        <w:sectPr w:rsidR="00A0345A" w:rsidSect="00A0345A">
          <w:pgSz w:w="16838" w:h="11906" w:orient="landscape"/>
          <w:pgMar w:top="1276" w:right="1418" w:bottom="709" w:left="1418" w:header="709" w:footer="337" w:gutter="0"/>
          <w:cols w:space="708"/>
          <w:docGrid w:linePitch="360"/>
        </w:sectPr>
      </w:pPr>
    </w:p>
    <w:tbl>
      <w:tblPr>
        <w:tblW w:w="15877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687"/>
        <w:gridCol w:w="2552"/>
        <w:gridCol w:w="3118"/>
        <w:gridCol w:w="1843"/>
        <w:gridCol w:w="1984"/>
        <w:gridCol w:w="1843"/>
      </w:tblGrid>
      <w:tr w:rsidR="00046E59" w:rsidRPr="006C1571" w14:paraId="18ACA748" w14:textId="77777777" w:rsidTr="00D834F9">
        <w:trPr>
          <w:trHeight w:val="31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3CF7E" w14:textId="77777777" w:rsidR="00046E59" w:rsidRPr="00DE598F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E598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 xml:space="preserve">REDNI BROJ </w:t>
            </w:r>
          </w:p>
        </w:tc>
        <w:tc>
          <w:tcPr>
            <w:tcW w:w="36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BC626" w14:textId="77777777" w:rsidR="00046E59" w:rsidRDefault="00046E59" w:rsidP="00046E59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598F">
              <w:rPr>
                <w:rFonts w:ascii="Times New Roman" w:hAnsi="Times New Roman"/>
                <w:b/>
                <w:sz w:val="18"/>
                <w:szCs w:val="18"/>
              </w:rPr>
              <w:t xml:space="preserve">ZNANSTVENI NAZIV </w:t>
            </w:r>
          </w:p>
          <w:p w14:paraId="562D948B" w14:textId="77777777" w:rsidR="00046E59" w:rsidRPr="00DE598F" w:rsidRDefault="00046E59" w:rsidP="00046E59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E598F">
              <w:rPr>
                <w:rFonts w:ascii="Times New Roman" w:hAnsi="Times New Roman"/>
                <w:b/>
                <w:sz w:val="18"/>
                <w:szCs w:val="18"/>
              </w:rPr>
              <w:t>STRANE VRSTE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CAC7F" w14:textId="77777777" w:rsidR="00046E59" w:rsidRPr="00DE598F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STAVLJANJE NA TRŽIŠTE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71EEA" w14:textId="6E378BB3" w:rsidR="00046E59" w:rsidRPr="00DE598F" w:rsidRDefault="00046E59" w:rsidP="00046E59">
            <w:pPr>
              <w:spacing w:before="60" w:after="60" w:line="240" w:lineRule="auto"/>
              <w:ind w:right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UVOĐENJE U PRIRODU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9D067" w14:textId="1D6049B4" w:rsidR="00046E59" w:rsidRDefault="00046E59" w:rsidP="00046E59">
            <w:pPr>
              <w:spacing w:before="60" w:after="60" w:line="240" w:lineRule="auto"/>
              <w:ind w:right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6093">
              <w:rPr>
                <w:rFonts w:ascii="Times New Roman" w:hAnsi="Times New Roman"/>
                <w:b/>
                <w:sz w:val="18"/>
                <w:szCs w:val="18"/>
              </w:rPr>
              <w:t>UZGOJ</w:t>
            </w:r>
          </w:p>
        </w:tc>
      </w:tr>
      <w:tr w:rsidR="00046E59" w:rsidRPr="006C1571" w14:paraId="55FC1B85" w14:textId="77777777" w:rsidTr="00D834F9">
        <w:trPr>
          <w:trHeight w:val="304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A40E9" w14:textId="77777777" w:rsidR="00046E59" w:rsidRPr="00DE598F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8F69F" w14:textId="77777777" w:rsidR="00046E59" w:rsidRPr="00DE598F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A12A4" w14:textId="7CEDDD2A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Broj jedinki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A1877" w14:textId="65E610C0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Lokacija</w:t>
            </w:r>
            <w:r w:rsidRPr="009B6093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3C82" w14:textId="757C40ED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 xml:space="preserve">Broj uvedenih jedinki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338AB" w14:textId="0D4BFBE2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 xml:space="preserve">Broj uzgojenih jedinki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1D242" w14:textId="317C8B98" w:rsidR="00046E59" w:rsidRPr="00EE28A8" w:rsidRDefault="00046E59" w:rsidP="00046E59">
            <w:pPr>
              <w:spacing w:before="60" w:after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6093">
              <w:rPr>
                <w:rFonts w:ascii="Times New Roman" w:hAnsi="Times New Roman"/>
                <w:sz w:val="18"/>
                <w:szCs w:val="18"/>
              </w:rPr>
              <w:t>Ukupan broj jedinki</w:t>
            </w:r>
          </w:p>
        </w:tc>
      </w:tr>
      <w:tr w:rsidR="00A0345A" w:rsidRPr="006C1571" w14:paraId="2C3C49E4" w14:textId="77777777" w:rsidTr="00D834F9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302F0619" w14:textId="4A5FAAB6" w:rsidR="00A0345A" w:rsidRPr="00D834F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4F9">
              <w:rPr>
                <w:rFonts w:ascii="Times New Roman" w:hAnsi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687" w:type="dxa"/>
            <w:shd w:val="clear" w:color="auto" w:fill="auto"/>
          </w:tcPr>
          <w:p w14:paraId="1709B1DE" w14:textId="7418AE29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F961BF" w14:textId="1AEE273F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F27BCE6" w14:textId="0B8658D6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286753B" w14:textId="6A4C3652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B4C42AF" w14:textId="2CC0B8A9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A6FCC8" w14:textId="02226755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3F197FE5" w14:textId="77777777" w:rsidTr="00D834F9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FEB8360" w14:textId="1F7C2083" w:rsidR="00A0345A" w:rsidRPr="00D834F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4F9">
              <w:rPr>
                <w:rFonts w:ascii="Times New Roman" w:hAnsi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687" w:type="dxa"/>
            <w:shd w:val="clear" w:color="auto" w:fill="auto"/>
          </w:tcPr>
          <w:p w14:paraId="291BC1A8" w14:textId="26B21120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8E12452" w14:textId="46041BFA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03B32E8" w14:textId="5F908325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A1CD54E" w14:textId="65E00E46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F30082D" w14:textId="747C76A2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0B65CF9" w14:textId="795CB443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33E3C46A" w14:textId="77777777" w:rsidTr="00D834F9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04C39F3" w14:textId="7B150D81" w:rsidR="00A0345A" w:rsidRPr="00D834F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4F9">
              <w:rPr>
                <w:rFonts w:ascii="Times New Roman" w:hAnsi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687" w:type="dxa"/>
            <w:shd w:val="clear" w:color="auto" w:fill="auto"/>
          </w:tcPr>
          <w:p w14:paraId="1757FD3D" w14:textId="65562DF7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9ADE76" w14:textId="112220EF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1550B6A" w14:textId="01F0E231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6A3C456" w14:textId="0604D1CA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3B0077D" w14:textId="0FE2AC9E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1BFDC9" w14:textId="7E39F115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19CCA93D" w14:textId="77777777" w:rsidTr="00D834F9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3F2D96B" w14:textId="0DDF386A" w:rsidR="00A0345A" w:rsidRPr="00D834F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4F9">
              <w:rPr>
                <w:rFonts w:ascii="Times New Roman" w:hAnsi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687" w:type="dxa"/>
            <w:shd w:val="clear" w:color="auto" w:fill="auto"/>
          </w:tcPr>
          <w:p w14:paraId="568BBF94" w14:textId="05F4638A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A416536" w14:textId="1439BC2A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9D4974B" w14:textId="277D7D39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BBCE771" w14:textId="1ED333F8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1907DA08" w14:textId="18841981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4421AC" w14:textId="37F3A169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2D05777B" w14:textId="77777777" w:rsidTr="00D834F9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B855643" w14:textId="7F8E9EC7" w:rsidR="00A0345A" w:rsidRPr="00D834F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4F9">
              <w:rPr>
                <w:rFonts w:ascii="Times New Roman" w:hAnsi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687" w:type="dxa"/>
            <w:shd w:val="clear" w:color="auto" w:fill="auto"/>
          </w:tcPr>
          <w:p w14:paraId="254B1EA9" w14:textId="08DA565B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DE3F676" w14:textId="11D3E3E4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D72E821" w14:textId="1DDBBC4F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C401CF7" w14:textId="04ED477A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2A42DE9" w14:textId="6B67B73B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F8218FD" w14:textId="2E4D6D52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263ED797" w14:textId="77777777" w:rsidTr="00D834F9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5C56DCB" w14:textId="555845A5" w:rsidR="00A0345A" w:rsidRPr="00D834F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4F9">
              <w:rPr>
                <w:rFonts w:ascii="Times New Roman" w:hAnsi="Times New Roman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687" w:type="dxa"/>
            <w:shd w:val="clear" w:color="auto" w:fill="auto"/>
          </w:tcPr>
          <w:p w14:paraId="4211E2DB" w14:textId="1C3F7A6C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38CACB" w14:textId="2686CBA7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74C8A26A" w14:textId="3407B3BB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00BA016" w14:textId="231D3F07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69095544" w14:textId="24BDDEE8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18F369" w14:textId="30721C8B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0383BD78" w14:textId="77777777" w:rsidTr="00D834F9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3E18A87" w14:textId="11D923D2" w:rsidR="00A0345A" w:rsidRPr="00D834F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4F9">
              <w:rPr>
                <w:rFonts w:ascii="Times New Roman" w:hAnsi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687" w:type="dxa"/>
            <w:shd w:val="clear" w:color="auto" w:fill="auto"/>
          </w:tcPr>
          <w:p w14:paraId="0E8C529C" w14:textId="57FA07D3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849DDEC" w14:textId="77356F41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4D389DE" w14:textId="3D120422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25CC90A" w14:textId="190DAF7D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7C9951BB" w14:textId="2C06B9AB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E16F9E" w14:textId="59B2662D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45A" w:rsidRPr="006C1571" w14:paraId="635D0D53" w14:textId="77777777" w:rsidTr="00D834F9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008597E" w14:textId="58FC2D43" w:rsidR="00A0345A" w:rsidRPr="00D834F9" w:rsidRDefault="00A0345A" w:rsidP="009B6093">
            <w:pPr>
              <w:spacing w:before="60" w:after="6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4F9">
              <w:rPr>
                <w:rFonts w:ascii="Times New Roman" w:hAnsi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687" w:type="dxa"/>
            <w:shd w:val="clear" w:color="auto" w:fill="auto"/>
          </w:tcPr>
          <w:p w14:paraId="0B5E19C2" w14:textId="144BC9C1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0ED901" w14:textId="5199CC9F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8A7D7AD" w14:textId="5B727906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A09D94C" w14:textId="3E72F6CA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6E1FD19" w14:textId="09F95D0A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B75C4F" w14:textId="12C77C54" w:rsidR="00A0345A" w:rsidRPr="00D834F9" w:rsidRDefault="00A0345A" w:rsidP="00D834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FDBF8F" w14:textId="77777777" w:rsidR="00A0345A" w:rsidRDefault="00A0345A" w:rsidP="00311D6A"/>
    <w:sectPr w:rsidR="00A0345A" w:rsidSect="00A0345A">
      <w:pgSz w:w="16838" w:h="11906" w:orient="landscape"/>
      <w:pgMar w:top="1276" w:right="1418" w:bottom="709" w:left="1418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2D957" w14:textId="77777777" w:rsidR="0073212E" w:rsidRDefault="0073212E" w:rsidP="006C1571">
      <w:pPr>
        <w:spacing w:after="0" w:line="240" w:lineRule="auto"/>
      </w:pPr>
      <w:r>
        <w:separator/>
      </w:r>
    </w:p>
  </w:endnote>
  <w:endnote w:type="continuationSeparator" w:id="0">
    <w:p w14:paraId="3D28FB26" w14:textId="77777777" w:rsidR="0073212E" w:rsidRDefault="0073212E" w:rsidP="006C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1ECE" w14:textId="0ACEA76F" w:rsidR="009B6093" w:rsidRPr="00CB0A60" w:rsidRDefault="009B6093">
    <w:pPr>
      <w:pStyle w:val="Podnoje"/>
      <w:rPr>
        <w:rFonts w:ascii="Times New Roman" w:hAnsi="Times New Roman" w:cs="Times New Roman"/>
        <w:sz w:val="20"/>
      </w:rPr>
    </w:pPr>
    <w:r w:rsidRPr="00CB0A60">
      <w:rPr>
        <w:rFonts w:ascii="Times New Roman" w:hAnsi="Times New Roman" w:cs="Times New Roman"/>
        <w:sz w:val="20"/>
        <w:vertAlign w:val="superscript"/>
      </w:rPr>
      <w:t xml:space="preserve">2 </w:t>
    </w:r>
    <w:r w:rsidRPr="00CB0A60">
      <w:rPr>
        <w:rFonts w:ascii="Times New Roman" w:hAnsi="Times New Roman" w:cs="Times New Roman"/>
        <w:sz w:val="20"/>
      </w:rPr>
      <w:t>Upisati po</w:t>
    </w:r>
    <w:r>
      <w:rPr>
        <w:rFonts w:ascii="Times New Roman" w:hAnsi="Times New Roman" w:cs="Times New Roman"/>
        <w:sz w:val="20"/>
      </w:rPr>
      <w:t>dručni ured, odjel ili ispostavu</w:t>
    </w:r>
    <w:r w:rsidRPr="00CB0A60">
      <w:rPr>
        <w:rFonts w:ascii="Times New Roman" w:hAnsi="Times New Roman" w:cs="Times New Roman"/>
        <w:sz w:val="20"/>
      </w:rPr>
      <w:t xml:space="preserve"> za katastar, katastarsku općinu i broj katastarske čestice ili GPS koordinate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3851" w14:textId="77777777" w:rsidR="0073212E" w:rsidRDefault="0073212E" w:rsidP="006C1571">
      <w:pPr>
        <w:spacing w:after="0" w:line="240" w:lineRule="auto"/>
      </w:pPr>
      <w:r>
        <w:separator/>
      </w:r>
    </w:p>
  </w:footnote>
  <w:footnote w:type="continuationSeparator" w:id="0">
    <w:p w14:paraId="0949959D" w14:textId="77777777" w:rsidR="0073212E" w:rsidRDefault="0073212E" w:rsidP="006C1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0827" w14:textId="47D823A1" w:rsidR="009B6093" w:rsidRDefault="00094615" w:rsidP="00027783">
    <w:pPr>
      <w:pStyle w:val="Zaglavlje"/>
      <w:jc w:val="cen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CC22A" wp14:editId="7A745349">
              <wp:simplePos x="0" y="0"/>
              <wp:positionH relativeFrom="page">
                <wp:posOffset>1980565</wp:posOffset>
              </wp:positionH>
              <wp:positionV relativeFrom="paragraph">
                <wp:posOffset>17145</wp:posOffset>
              </wp:positionV>
              <wp:extent cx="4462542" cy="448200"/>
              <wp:effectExtent l="0" t="0" r="0" b="9525"/>
              <wp:wrapNone/>
              <wp:docPr id="307" name="Tekstni okvir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542" cy="44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0CD7B" w14:textId="77777777" w:rsidR="0021487A" w:rsidRPr="0021487A" w:rsidRDefault="0021487A" w:rsidP="0021487A">
                          <w:pPr>
                            <w:tabs>
                              <w:tab w:val="right" w:pos="8255"/>
                              <w:tab w:val="right" w:pos="9072"/>
                            </w:tabs>
                            <w:spacing w:after="0" w:line="240" w:lineRule="auto"/>
                            <w:ind w:right="-108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21487A">
                            <w:rPr>
                              <w:rFonts w:ascii="Times New Roman" w:eastAsia="Calibri" w:hAnsi="Times New Roman" w:cs="Times New Roman"/>
                              <w:b/>
                              <w:sz w:val="20"/>
                              <w:szCs w:val="20"/>
                            </w:rPr>
                            <w:t>MINISTARSTVO ZAŠTITE OKOLIŠA I ZELENE TRANZICIJE</w:t>
                          </w:r>
                        </w:p>
                        <w:p w14:paraId="510803C1" w14:textId="006BE3BD" w:rsidR="009B6093" w:rsidRPr="000B2BFB" w:rsidRDefault="009B6093" w:rsidP="00F32F10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HR-10000 Zagreb, Radnička cesta 80, tel: +385 1 4866 102, faks: +385 1 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CC22A" id="_x0000_t202" coordsize="21600,21600" o:spt="202" path="m,l,21600r21600,l21600,xe">
              <v:stroke joinstyle="miter"/>
              <v:path gradientshapeok="t" o:connecttype="rect"/>
            </v:shapetype>
            <v:shape id="Tekstni okvir 307" o:spid="_x0000_s1026" type="#_x0000_t202" style="position:absolute;left:0;text-align:left;margin-left:155.95pt;margin-top:1.35pt;width:351.4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" stroked="f">
              <v:textbox>
                <w:txbxContent>
                  <w:p w14:paraId="3F70CD7B" w14:textId="77777777" w:rsidR="0021487A" w:rsidRPr="0021487A" w:rsidRDefault="0021487A" w:rsidP="0021487A">
                    <w:pPr>
                      <w:tabs>
                        <w:tab w:val="right" w:pos="8255"/>
                        <w:tab w:val="right" w:pos="9072"/>
                      </w:tabs>
                      <w:spacing w:after="0" w:line="240" w:lineRule="auto"/>
                      <w:ind w:right="-108"/>
                      <w:jc w:val="center"/>
                      <w:rPr>
                        <w:rFonts w:ascii="Times New Roman" w:eastAsia="Calibri" w:hAnsi="Times New Roman" w:cs="Times New Roman"/>
                        <w:b/>
                        <w:sz w:val="20"/>
                        <w:szCs w:val="20"/>
                      </w:rPr>
                    </w:pPr>
                    <w:r w:rsidRPr="0021487A">
                      <w:rPr>
                        <w:rFonts w:ascii="Times New Roman" w:eastAsia="Calibri" w:hAnsi="Times New Roman" w:cs="Times New Roman"/>
                        <w:b/>
                        <w:sz w:val="20"/>
                        <w:szCs w:val="20"/>
                      </w:rPr>
                      <w:t>MINISTARSTVO ZAŠTITE OKOLIŠA I ZELENE TRANZICIJE</w:t>
                    </w:r>
                  </w:p>
                  <w:p w14:paraId="510803C1" w14:textId="006BE3BD" w:rsidR="009B6093" w:rsidRPr="000B2BFB" w:rsidRDefault="009B6093" w:rsidP="00F32F10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HR-10000 Zagreb, Radnička cesta 80, tel: +385 1 4866 102, faks: +385 1 4866 100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06061" w:rsidRPr="001453C8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FC4B60D" wp14:editId="277A4A88">
          <wp:simplePos x="0" y="0"/>
          <wp:positionH relativeFrom="column">
            <wp:posOffset>650240</wp:posOffset>
          </wp:positionH>
          <wp:positionV relativeFrom="paragraph">
            <wp:posOffset>-104775</wp:posOffset>
          </wp:positionV>
          <wp:extent cx="409575" cy="533400"/>
          <wp:effectExtent l="0" t="0" r="952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4754" w14:textId="73BC1922" w:rsidR="009B6093" w:rsidRDefault="009B6093" w:rsidP="00027783">
    <w:pPr>
      <w:pStyle w:val="Zaglavlje"/>
      <w:jc w:val="center"/>
    </w:pPr>
    <w:r w:rsidRPr="001453C8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8993894" wp14:editId="27033FBF">
          <wp:simplePos x="0" y="0"/>
          <wp:positionH relativeFrom="column">
            <wp:posOffset>1764334</wp:posOffset>
          </wp:positionH>
          <wp:positionV relativeFrom="paragraph">
            <wp:posOffset>-263387</wp:posOffset>
          </wp:positionV>
          <wp:extent cx="409575" cy="533400"/>
          <wp:effectExtent l="0" t="0" r="9525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AE0871" wp14:editId="4ED7D46C">
              <wp:simplePos x="0" y="0"/>
              <wp:positionH relativeFrom="page">
                <wp:posOffset>3151532</wp:posOffset>
              </wp:positionH>
              <wp:positionV relativeFrom="paragraph">
                <wp:posOffset>-200025</wp:posOffset>
              </wp:positionV>
              <wp:extent cx="4457700" cy="383540"/>
              <wp:effectExtent l="0" t="0" r="0" b="7620"/>
              <wp:wrapNone/>
              <wp:docPr id="4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FEA4F" w14:textId="77777777" w:rsidR="0021487A" w:rsidRPr="0021487A" w:rsidRDefault="0021487A" w:rsidP="0021487A">
                          <w:pPr>
                            <w:tabs>
                              <w:tab w:val="right" w:pos="8255"/>
                              <w:tab w:val="right" w:pos="9072"/>
                            </w:tabs>
                            <w:spacing w:after="0" w:line="240" w:lineRule="auto"/>
                            <w:ind w:right="-108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21487A">
                            <w:rPr>
                              <w:rFonts w:ascii="Times New Roman" w:eastAsia="Calibri" w:hAnsi="Times New Roman" w:cs="Times New Roman"/>
                              <w:b/>
                              <w:sz w:val="20"/>
                              <w:szCs w:val="20"/>
                            </w:rPr>
                            <w:t>MINISTARSTVO ZAŠTITE OKOLIŠA I ZELENE TRANZICIJE</w:t>
                          </w:r>
                        </w:p>
                        <w:p w14:paraId="62654553" w14:textId="77777777" w:rsidR="009B6093" w:rsidRPr="000B2BFB" w:rsidRDefault="009B6093" w:rsidP="00F32F10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HR-10000 Zagreb, Radnička cesta 80, tel: +385 1 4866 102, faks: +385 1 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AE0871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7" type="#_x0000_t202" style="position:absolute;left:0;text-align:left;margin-left:248.15pt;margin-top:-15.75pt;width:351pt;height:30.2pt;z-index:25165619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" stroked="f">
              <v:textbox style="mso-fit-shape-to-text:t">
                <w:txbxContent>
                  <w:p w14:paraId="5CBFEA4F" w14:textId="77777777" w:rsidR="0021487A" w:rsidRPr="0021487A" w:rsidRDefault="0021487A" w:rsidP="0021487A">
                    <w:pPr>
                      <w:tabs>
                        <w:tab w:val="right" w:pos="8255"/>
                        <w:tab w:val="right" w:pos="9072"/>
                      </w:tabs>
                      <w:spacing w:after="0" w:line="240" w:lineRule="auto"/>
                      <w:ind w:right="-108"/>
                      <w:jc w:val="center"/>
                      <w:rPr>
                        <w:rFonts w:ascii="Times New Roman" w:eastAsia="Calibri" w:hAnsi="Times New Roman" w:cs="Times New Roman"/>
                        <w:b/>
                        <w:sz w:val="20"/>
                        <w:szCs w:val="20"/>
                      </w:rPr>
                    </w:pPr>
                    <w:r w:rsidRPr="0021487A">
                      <w:rPr>
                        <w:rFonts w:ascii="Times New Roman" w:eastAsia="Calibri" w:hAnsi="Times New Roman" w:cs="Times New Roman"/>
                        <w:b/>
                        <w:sz w:val="20"/>
                        <w:szCs w:val="20"/>
                      </w:rPr>
                      <w:t>MINISTARSTVO ZAŠTITE OKOLIŠA I ZELENE TRANZICIJE</w:t>
                    </w:r>
                  </w:p>
                  <w:p w14:paraId="62654553" w14:textId="77777777" w:rsidR="009B6093" w:rsidRPr="000B2BFB" w:rsidRDefault="009B6093" w:rsidP="00F32F10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HR-10000 Zagreb, Radnička cesta 80, tel: +385 1 4866 102, faks: +385 1 4866 100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6B4"/>
    <w:multiLevelType w:val="hybridMultilevel"/>
    <w:tmpl w:val="B810F798"/>
    <w:lvl w:ilvl="0" w:tplc="8C02C9EA">
      <w:start w:val="1"/>
      <w:numFmt w:val="upperRoman"/>
      <w:lvlText w:val="%1."/>
      <w:lvlJc w:val="left"/>
      <w:pPr>
        <w:ind w:left="74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2" w:hanging="360"/>
      </w:pPr>
    </w:lvl>
    <w:lvl w:ilvl="2" w:tplc="041A001B" w:tentative="1">
      <w:start w:val="1"/>
      <w:numFmt w:val="lowerRoman"/>
      <w:lvlText w:val="%3."/>
      <w:lvlJc w:val="right"/>
      <w:pPr>
        <w:ind w:left="1822" w:hanging="180"/>
      </w:pPr>
    </w:lvl>
    <w:lvl w:ilvl="3" w:tplc="041A000F" w:tentative="1">
      <w:start w:val="1"/>
      <w:numFmt w:val="decimal"/>
      <w:lvlText w:val="%4."/>
      <w:lvlJc w:val="left"/>
      <w:pPr>
        <w:ind w:left="2542" w:hanging="360"/>
      </w:pPr>
    </w:lvl>
    <w:lvl w:ilvl="4" w:tplc="041A0019" w:tentative="1">
      <w:start w:val="1"/>
      <w:numFmt w:val="lowerLetter"/>
      <w:lvlText w:val="%5."/>
      <w:lvlJc w:val="left"/>
      <w:pPr>
        <w:ind w:left="3262" w:hanging="360"/>
      </w:pPr>
    </w:lvl>
    <w:lvl w:ilvl="5" w:tplc="041A001B" w:tentative="1">
      <w:start w:val="1"/>
      <w:numFmt w:val="lowerRoman"/>
      <w:lvlText w:val="%6."/>
      <w:lvlJc w:val="right"/>
      <w:pPr>
        <w:ind w:left="3982" w:hanging="180"/>
      </w:pPr>
    </w:lvl>
    <w:lvl w:ilvl="6" w:tplc="041A000F" w:tentative="1">
      <w:start w:val="1"/>
      <w:numFmt w:val="decimal"/>
      <w:lvlText w:val="%7."/>
      <w:lvlJc w:val="left"/>
      <w:pPr>
        <w:ind w:left="4702" w:hanging="360"/>
      </w:pPr>
    </w:lvl>
    <w:lvl w:ilvl="7" w:tplc="041A0019" w:tentative="1">
      <w:start w:val="1"/>
      <w:numFmt w:val="lowerLetter"/>
      <w:lvlText w:val="%8."/>
      <w:lvlJc w:val="left"/>
      <w:pPr>
        <w:ind w:left="5422" w:hanging="360"/>
      </w:pPr>
    </w:lvl>
    <w:lvl w:ilvl="8" w:tplc="041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37A73342"/>
    <w:multiLevelType w:val="hybridMultilevel"/>
    <w:tmpl w:val="EB72088C"/>
    <w:lvl w:ilvl="0" w:tplc="5C2EE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60F96"/>
    <w:multiLevelType w:val="hybridMultilevel"/>
    <w:tmpl w:val="A9440392"/>
    <w:lvl w:ilvl="0" w:tplc="041A0015">
      <w:start w:val="1"/>
      <w:numFmt w:val="upperLetter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39928436">
    <w:abstractNumId w:val="2"/>
  </w:num>
  <w:num w:numId="2" w16cid:durableId="1762409888">
    <w:abstractNumId w:val="1"/>
  </w:num>
  <w:num w:numId="3" w16cid:durableId="147583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tzA3tDAxNLK0NDFX0lEKTi0uzszPAymwqAUA5OCrGCwAAAA="/>
  </w:docVars>
  <w:rsids>
    <w:rsidRoot w:val="00104766"/>
    <w:rsid w:val="00027783"/>
    <w:rsid w:val="000319F7"/>
    <w:rsid w:val="00044C12"/>
    <w:rsid w:val="00046DC6"/>
    <w:rsid w:val="00046E59"/>
    <w:rsid w:val="000928B3"/>
    <w:rsid w:val="00094615"/>
    <w:rsid w:val="00097A81"/>
    <w:rsid w:val="000B6E2F"/>
    <w:rsid w:val="000D3785"/>
    <w:rsid w:val="00104766"/>
    <w:rsid w:val="00106AC4"/>
    <w:rsid w:val="0012153F"/>
    <w:rsid w:val="00146CBF"/>
    <w:rsid w:val="001524E2"/>
    <w:rsid w:val="00166A6B"/>
    <w:rsid w:val="0017452E"/>
    <w:rsid w:val="00175189"/>
    <w:rsid w:val="00177F49"/>
    <w:rsid w:val="001838F2"/>
    <w:rsid w:val="001A5361"/>
    <w:rsid w:val="001B356E"/>
    <w:rsid w:val="001E3A37"/>
    <w:rsid w:val="002034DE"/>
    <w:rsid w:val="0021108E"/>
    <w:rsid w:val="0021487A"/>
    <w:rsid w:val="0024554F"/>
    <w:rsid w:val="00256F57"/>
    <w:rsid w:val="00291CA3"/>
    <w:rsid w:val="00293F0E"/>
    <w:rsid w:val="002A3AE8"/>
    <w:rsid w:val="002A76BB"/>
    <w:rsid w:val="002F4988"/>
    <w:rsid w:val="00311106"/>
    <w:rsid w:val="00311D6A"/>
    <w:rsid w:val="003251E2"/>
    <w:rsid w:val="00332DFE"/>
    <w:rsid w:val="00345BDB"/>
    <w:rsid w:val="0037170E"/>
    <w:rsid w:val="0037178C"/>
    <w:rsid w:val="00386955"/>
    <w:rsid w:val="003A67B4"/>
    <w:rsid w:val="003E2DE8"/>
    <w:rsid w:val="003F214D"/>
    <w:rsid w:val="00406D48"/>
    <w:rsid w:val="00425FC7"/>
    <w:rsid w:val="00444966"/>
    <w:rsid w:val="004605DE"/>
    <w:rsid w:val="004761CD"/>
    <w:rsid w:val="00485C03"/>
    <w:rsid w:val="00487DE1"/>
    <w:rsid w:val="004A181C"/>
    <w:rsid w:val="004D6C52"/>
    <w:rsid w:val="004E6B00"/>
    <w:rsid w:val="004E7299"/>
    <w:rsid w:val="00506061"/>
    <w:rsid w:val="00552CB7"/>
    <w:rsid w:val="005603CE"/>
    <w:rsid w:val="00562E35"/>
    <w:rsid w:val="00574489"/>
    <w:rsid w:val="00591960"/>
    <w:rsid w:val="005B48ED"/>
    <w:rsid w:val="005F3BF7"/>
    <w:rsid w:val="00603F26"/>
    <w:rsid w:val="00604BD5"/>
    <w:rsid w:val="00612A75"/>
    <w:rsid w:val="00624A82"/>
    <w:rsid w:val="00635835"/>
    <w:rsid w:val="00637CE6"/>
    <w:rsid w:val="00665E8E"/>
    <w:rsid w:val="006734ED"/>
    <w:rsid w:val="00683EC8"/>
    <w:rsid w:val="00691B99"/>
    <w:rsid w:val="00695D2B"/>
    <w:rsid w:val="006B4131"/>
    <w:rsid w:val="006B4C74"/>
    <w:rsid w:val="006C1571"/>
    <w:rsid w:val="006C7262"/>
    <w:rsid w:val="006D14CF"/>
    <w:rsid w:val="006E65A6"/>
    <w:rsid w:val="006F6E44"/>
    <w:rsid w:val="0073212E"/>
    <w:rsid w:val="00761584"/>
    <w:rsid w:val="007625D6"/>
    <w:rsid w:val="00775483"/>
    <w:rsid w:val="00786C0F"/>
    <w:rsid w:val="007907B5"/>
    <w:rsid w:val="007C4A86"/>
    <w:rsid w:val="007C77B1"/>
    <w:rsid w:val="007D3462"/>
    <w:rsid w:val="007D4659"/>
    <w:rsid w:val="007D4C33"/>
    <w:rsid w:val="007F61D7"/>
    <w:rsid w:val="00800EC2"/>
    <w:rsid w:val="00802B44"/>
    <w:rsid w:val="00813900"/>
    <w:rsid w:val="00814A68"/>
    <w:rsid w:val="00817F5B"/>
    <w:rsid w:val="00842917"/>
    <w:rsid w:val="0085458E"/>
    <w:rsid w:val="00877DB4"/>
    <w:rsid w:val="00886FF9"/>
    <w:rsid w:val="008964E3"/>
    <w:rsid w:val="008A6F0B"/>
    <w:rsid w:val="008B52DB"/>
    <w:rsid w:val="008C7996"/>
    <w:rsid w:val="008E60F2"/>
    <w:rsid w:val="00904B8B"/>
    <w:rsid w:val="00935B7C"/>
    <w:rsid w:val="00947047"/>
    <w:rsid w:val="009631A9"/>
    <w:rsid w:val="00963A1D"/>
    <w:rsid w:val="0098195F"/>
    <w:rsid w:val="00981E53"/>
    <w:rsid w:val="00986770"/>
    <w:rsid w:val="009A679B"/>
    <w:rsid w:val="009B6093"/>
    <w:rsid w:val="00A02A41"/>
    <w:rsid w:val="00A0345A"/>
    <w:rsid w:val="00A22025"/>
    <w:rsid w:val="00A440BB"/>
    <w:rsid w:val="00A66B18"/>
    <w:rsid w:val="00A819B3"/>
    <w:rsid w:val="00A9554A"/>
    <w:rsid w:val="00AA641E"/>
    <w:rsid w:val="00AB4B30"/>
    <w:rsid w:val="00AC0C73"/>
    <w:rsid w:val="00AC1AAB"/>
    <w:rsid w:val="00AE5F7E"/>
    <w:rsid w:val="00B22087"/>
    <w:rsid w:val="00B2334E"/>
    <w:rsid w:val="00B85115"/>
    <w:rsid w:val="00BA08A0"/>
    <w:rsid w:val="00BA7878"/>
    <w:rsid w:val="00BC3638"/>
    <w:rsid w:val="00BF1751"/>
    <w:rsid w:val="00BF319F"/>
    <w:rsid w:val="00C00399"/>
    <w:rsid w:val="00C13AD0"/>
    <w:rsid w:val="00C13FD1"/>
    <w:rsid w:val="00C21BB9"/>
    <w:rsid w:val="00C2354A"/>
    <w:rsid w:val="00C27A88"/>
    <w:rsid w:val="00C40B5E"/>
    <w:rsid w:val="00C41AE3"/>
    <w:rsid w:val="00C41E3D"/>
    <w:rsid w:val="00C460C1"/>
    <w:rsid w:val="00C560EB"/>
    <w:rsid w:val="00C64AE9"/>
    <w:rsid w:val="00CB0A60"/>
    <w:rsid w:val="00CB18EF"/>
    <w:rsid w:val="00CC4047"/>
    <w:rsid w:val="00CD1EBC"/>
    <w:rsid w:val="00CD6F9D"/>
    <w:rsid w:val="00CE3201"/>
    <w:rsid w:val="00CF132F"/>
    <w:rsid w:val="00CF3249"/>
    <w:rsid w:val="00D14C05"/>
    <w:rsid w:val="00D834F9"/>
    <w:rsid w:val="00DA120A"/>
    <w:rsid w:val="00DB724C"/>
    <w:rsid w:val="00DD47AC"/>
    <w:rsid w:val="00DD68B5"/>
    <w:rsid w:val="00DE4C24"/>
    <w:rsid w:val="00DE598F"/>
    <w:rsid w:val="00E03AA6"/>
    <w:rsid w:val="00E14D15"/>
    <w:rsid w:val="00E175FF"/>
    <w:rsid w:val="00E46251"/>
    <w:rsid w:val="00E7199B"/>
    <w:rsid w:val="00E8710A"/>
    <w:rsid w:val="00E879F3"/>
    <w:rsid w:val="00E9022E"/>
    <w:rsid w:val="00EA4961"/>
    <w:rsid w:val="00EC0B18"/>
    <w:rsid w:val="00EC14D6"/>
    <w:rsid w:val="00EC6B95"/>
    <w:rsid w:val="00ED0609"/>
    <w:rsid w:val="00EE28A8"/>
    <w:rsid w:val="00EE2E25"/>
    <w:rsid w:val="00F133CD"/>
    <w:rsid w:val="00F24123"/>
    <w:rsid w:val="00F275A1"/>
    <w:rsid w:val="00F32F10"/>
    <w:rsid w:val="00F52788"/>
    <w:rsid w:val="00F57453"/>
    <w:rsid w:val="00F75100"/>
    <w:rsid w:val="00F90415"/>
    <w:rsid w:val="00F92F5A"/>
    <w:rsid w:val="00F97E7C"/>
    <w:rsid w:val="00FB3E93"/>
    <w:rsid w:val="00FC567A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8EE33"/>
  <w15:docId w15:val="{D1A6701C-10F1-4F0E-85E2-33CBAE7B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5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1571"/>
  </w:style>
  <w:style w:type="paragraph" w:styleId="Podnoje">
    <w:name w:val="footer"/>
    <w:basedOn w:val="Normal"/>
    <w:link w:val="PodnojeChar"/>
    <w:uiPriority w:val="99"/>
    <w:unhideWhenUsed/>
    <w:rsid w:val="006C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1571"/>
  </w:style>
  <w:style w:type="character" w:styleId="Tekstrezerviranogmjesta">
    <w:name w:val="Placeholder Text"/>
    <w:basedOn w:val="Zadanifontodlomka"/>
    <w:uiPriority w:val="99"/>
    <w:semiHidden/>
    <w:rsid w:val="006C1571"/>
    <w:rPr>
      <w:color w:val="808080"/>
    </w:rPr>
  </w:style>
  <w:style w:type="paragraph" w:styleId="Odlomakpopisa">
    <w:name w:val="List Paragraph"/>
    <w:basedOn w:val="Normal"/>
    <w:uiPriority w:val="34"/>
    <w:qFormat/>
    <w:rsid w:val="007C4A86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615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6158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6158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615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6158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1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1584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F24123"/>
    <w:pPr>
      <w:spacing w:after="0" w:line="240" w:lineRule="auto"/>
    </w:pPr>
  </w:style>
  <w:style w:type="character" w:customStyle="1" w:styleId="Stil1">
    <w:name w:val="Stil1"/>
    <w:basedOn w:val="Zadanifontodlomka"/>
    <w:uiPriority w:val="1"/>
    <w:rsid w:val="007D4C33"/>
    <w:rPr>
      <w:color w:val="E7E6E6" w:themeColor="background2"/>
    </w:rPr>
  </w:style>
  <w:style w:type="character" w:customStyle="1" w:styleId="Stil2">
    <w:name w:val="Stil2"/>
    <w:basedOn w:val="Zadanifontodlomka"/>
    <w:uiPriority w:val="1"/>
    <w:rsid w:val="007D4C33"/>
    <w:rPr>
      <w:color w:val="D9D9D9" w:themeColor="background1" w:theme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dizdarevic\Documents\Prilago&#273;eni%20predlo&#353;ci%20sustava%20Office\template%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24457677104F6E92581928BB707B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F26593-306C-4738-91C2-AA49DB07BE13}"/>
      </w:docPartPr>
      <w:docPartBody>
        <w:p w:rsidR="00770C7F" w:rsidRDefault="0091117F" w:rsidP="0091117F">
          <w:pPr>
            <w:pStyle w:val="5124457677104F6E92581928BB707B4B2"/>
          </w:pPr>
          <w:r w:rsidRPr="00574489">
            <w:rPr>
              <w:rStyle w:val="Tekstrezerviranogmjesta"/>
              <w:rFonts w:ascii="Times New Roman" w:hAnsi="Times New Roman" w:cs="Times New Roman"/>
              <w:color w:val="D9D9D9" w:themeColor="background1" w:themeShade="D9"/>
              <w:sz w:val="16"/>
            </w:rPr>
            <w:t>Kliknite ili dodirnite ovdje da biste unijeli datum</w:t>
          </w:r>
          <w:r w:rsidRPr="00574489">
            <w:rPr>
              <w:rStyle w:val="Tekstrezerviranogmjesta"/>
              <w:rFonts w:ascii="Times New Roman" w:hAnsi="Times New Roman" w:cs="Times New Roman"/>
              <w:color w:val="D9D9D9" w:themeColor="background1" w:themeShade="D9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168"/>
    <w:rsid w:val="00020314"/>
    <w:rsid w:val="000216C5"/>
    <w:rsid w:val="00143870"/>
    <w:rsid w:val="00176117"/>
    <w:rsid w:val="001E219B"/>
    <w:rsid w:val="0022744D"/>
    <w:rsid w:val="002440FC"/>
    <w:rsid w:val="00254D65"/>
    <w:rsid w:val="00272E42"/>
    <w:rsid w:val="002A0847"/>
    <w:rsid w:val="002C14A6"/>
    <w:rsid w:val="00383560"/>
    <w:rsid w:val="003B06A4"/>
    <w:rsid w:val="003F24E2"/>
    <w:rsid w:val="003F529A"/>
    <w:rsid w:val="005043BE"/>
    <w:rsid w:val="00532638"/>
    <w:rsid w:val="0054365B"/>
    <w:rsid w:val="00543C3C"/>
    <w:rsid w:val="00556AAE"/>
    <w:rsid w:val="00564168"/>
    <w:rsid w:val="0056790D"/>
    <w:rsid w:val="005B13FC"/>
    <w:rsid w:val="005C7694"/>
    <w:rsid w:val="005F6EE3"/>
    <w:rsid w:val="006521AF"/>
    <w:rsid w:val="006A6C37"/>
    <w:rsid w:val="006B6D6F"/>
    <w:rsid w:val="00711C85"/>
    <w:rsid w:val="00717158"/>
    <w:rsid w:val="00770C7F"/>
    <w:rsid w:val="00780B0E"/>
    <w:rsid w:val="007E0F49"/>
    <w:rsid w:val="007F686D"/>
    <w:rsid w:val="00804702"/>
    <w:rsid w:val="008F0E9C"/>
    <w:rsid w:val="0091117F"/>
    <w:rsid w:val="00951536"/>
    <w:rsid w:val="009778CC"/>
    <w:rsid w:val="009B7C8F"/>
    <w:rsid w:val="009C0441"/>
    <w:rsid w:val="009C06A4"/>
    <w:rsid w:val="00A1504B"/>
    <w:rsid w:val="00A420D7"/>
    <w:rsid w:val="00A941AA"/>
    <w:rsid w:val="00AB5C85"/>
    <w:rsid w:val="00B042B8"/>
    <w:rsid w:val="00B26BCD"/>
    <w:rsid w:val="00B34267"/>
    <w:rsid w:val="00B36976"/>
    <w:rsid w:val="00B73091"/>
    <w:rsid w:val="00B80770"/>
    <w:rsid w:val="00B90BFF"/>
    <w:rsid w:val="00B95722"/>
    <w:rsid w:val="00BA714D"/>
    <w:rsid w:val="00BC1193"/>
    <w:rsid w:val="00BD08D6"/>
    <w:rsid w:val="00BD5D8C"/>
    <w:rsid w:val="00C22204"/>
    <w:rsid w:val="00C57DBA"/>
    <w:rsid w:val="00D50ED0"/>
    <w:rsid w:val="00D94297"/>
    <w:rsid w:val="00DB43CE"/>
    <w:rsid w:val="00DD2DA4"/>
    <w:rsid w:val="00DD4827"/>
    <w:rsid w:val="00DD67AC"/>
    <w:rsid w:val="00F1273F"/>
    <w:rsid w:val="00F15C7C"/>
    <w:rsid w:val="00F26FAF"/>
    <w:rsid w:val="00F55BDB"/>
    <w:rsid w:val="00FB79E7"/>
    <w:rsid w:val="00FE29BA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1117F"/>
    <w:rPr>
      <w:color w:val="808080"/>
    </w:rPr>
  </w:style>
  <w:style w:type="paragraph" w:customStyle="1" w:styleId="5124457677104F6E92581928BB707B4B2">
    <w:name w:val="5124457677104F6E92581928BB707B4B2"/>
    <w:rsid w:val="009111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5D42-BDC1-4634-83D2-01B8E226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</Template>
  <TotalTime>1</TotalTime>
  <Pages>5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Mršić</dc:creator>
  <cp:keywords/>
  <dc:description/>
  <cp:lastModifiedBy>Una Mršić</cp:lastModifiedBy>
  <cp:revision>4</cp:revision>
  <cp:lastPrinted>2019-01-21T14:08:00Z</cp:lastPrinted>
  <dcterms:created xsi:type="dcterms:W3CDTF">2020-08-11T08:58:00Z</dcterms:created>
  <dcterms:modified xsi:type="dcterms:W3CDTF">2024-05-27T08:09:00Z</dcterms:modified>
</cp:coreProperties>
</file>